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2BF" w:rsidRDefault="00E412BF" w:rsidP="00D1669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Листопад</w:t>
      </w:r>
      <w:r w:rsidRPr="001D1D77">
        <w:rPr>
          <w:rFonts w:ascii="Times New Roman" w:hAnsi="Times New Roman"/>
          <w:b/>
          <w:sz w:val="28"/>
          <w:szCs w:val="28"/>
          <w:lang w:val="uk-UA"/>
        </w:rPr>
        <w:t xml:space="preserve"> 2013</w:t>
      </w:r>
    </w:p>
    <w:p w:rsidR="00E412BF" w:rsidRDefault="00E412BF" w:rsidP="00D1669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D1D77">
        <w:rPr>
          <w:rFonts w:ascii="Times New Roman" w:hAnsi="Times New Roman"/>
          <w:b/>
          <w:sz w:val="28"/>
          <w:szCs w:val="28"/>
          <w:lang w:val="uk-UA"/>
        </w:rPr>
        <w:t>Біологія</w:t>
      </w:r>
    </w:p>
    <w:p w:rsidR="00E412BF" w:rsidRPr="005539F1" w:rsidRDefault="00E412BF" w:rsidP="00D1669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Відповіді  </w:t>
      </w:r>
    </w:p>
    <w:p w:rsidR="00E412BF" w:rsidRPr="005539F1" w:rsidRDefault="00E412BF" w:rsidP="00D1669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8</w:t>
      </w:r>
      <w:r w:rsidRPr="005539F1">
        <w:rPr>
          <w:rFonts w:ascii="Times New Roman" w:hAnsi="Times New Roman"/>
          <w:b/>
          <w:sz w:val="28"/>
          <w:szCs w:val="28"/>
          <w:lang w:val="uk-UA"/>
        </w:rPr>
        <w:t xml:space="preserve"> клас</w:t>
      </w:r>
    </w:p>
    <w:p w:rsidR="00E412BF" w:rsidRDefault="00E412BF" w:rsidP="00D1669D">
      <w:pPr>
        <w:ind w:left="142" w:firstLine="42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Тестові завдання групи А</w:t>
      </w:r>
      <w:r w:rsidRPr="005539F1">
        <w:rPr>
          <w:rFonts w:ascii="Times New Roman" w:hAnsi="Times New Roman"/>
          <w:b/>
          <w:sz w:val="28"/>
          <w:szCs w:val="28"/>
          <w:lang w:val="uk-UA"/>
        </w:rPr>
        <w:t>.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6"/>
        <w:gridCol w:w="676"/>
        <w:gridCol w:w="676"/>
        <w:gridCol w:w="668"/>
        <w:gridCol w:w="658"/>
        <w:gridCol w:w="569"/>
        <w:gridCol w:w="569"/>
        <w:gridCol w:w="569"/>
        <w:gridCol w:w="569"/>
        <w:gridCol w:w="603"/>
      </w:tblGrid>
      <w:tr w:rsidR="00E412BF" w:rsidRPr="00961654" w:rsidTr="00D1669D">
        <w:tc>
          <w:tcPr>
            <w:tcW w:w="676" w:type="dxa"/>
          </w:tcPr>
          <w:p w:rsidR="00E412BF" w:rsidRPr="00961654" w:rsidRDefault="00E412BF" w:rsidP="00A92D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65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76" w:type="dxa"/>
          </w:tcPr>
          <w:p w:rsidR="00E412BF" w:rsidRPr="00961654" w:rsidRDefault="00E412BF" w:rsidP="00A92D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65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76" w:type="dxa"/>
          </w:tcPr>
          <w:p w:rsidR="00E412BF" w:rsidRPr="00961654" w:rsidRDefault="00E412BF" w:rsidP="00A92D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654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68" w:type="dxa"/>
          </w:tcPr>
          <w:p w:rsidR="00E412BF" w:rsidRPr="00961654" w:rsidRDefault="00E412BF" w:rsidP="00A92D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654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58" w:type="dxa"/>
          </w:tcPr>
          <w:p w:rsidR="00E412BF" w:rsidRPr="00961654" w:rsidRDefault="00E412BF" w:rsidP="00A92D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654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69" w:type="dxa"/>
          </w:tcPr>
          <w:p w:rsidR="00E412BF" w:rsidRPr="00961654" w:rsidRDefault="00E412BF" w:rsidP="00A92D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654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69" w:type="dxa"/>
          </w:tcPr>
          <w:p w:rsidR="00E412BF" w:rsidRPr="00961654" w:rsidRDefault="00E412BF" w:rsidP="00A92D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654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69" w:type="dxa"/>
          </w:tcPr>
          <w:p w:rsidR="00E412BF" w:rsidRPr="00961654" w:rsidRDefault="00E412BF" w:rsidP="00A92D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654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69" w:type="dxa"/>
          </w:tcPr>
          <w:p w:rsidR="00E412BF" w:rsidRPr="00961654" w:rsidRDefault="00E412BF" w:rsidP="00A92D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654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03" w:type="dxa"/>
          </w:tcPr>
          <w:p w:rsidR="00E412BF" w:rsidRPr="00961654" w:rsidRDefault="00E412BF" w:rsidP="00A92D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654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</w:tr>
      <w:tr w:rsidR="00E412BF" w:rsidRPr="00961654" w:rsidTr="00D1669D">
        <w:tc>
          <w:tcPr>
            <w:tcW w:w="676" w:type="dxa"/>
          </w:tcPr>
          <w:p w:rsidR="00E412BF" w:rsidRPr="00961654" w:rsidRDefault="00E412BF" w:rsidP="00A92D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676" w:type="dxa"/>
          </w:tcPr>
          <w:p w:rsidR="00E412BF" w:rsidRPr="00961654" w:rsidRDefault="00E412BF" w:rsidP="00A92D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676" w:type="dxa"/>
          </w:tcPr>
          <w:p w:rsidR="00E412BF" w:rsidRPr="00961654" w:rsidRDefault="00E412BF" w:rsidP="00A92D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668" w:type="dxa"/>
          </w:tcPr>
          <w:p w:rsidR="00E412BF" w:rsidRPr="00961654" w:rsidRDefault="00E412BF" w:rsidP="00A92D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658" w:type="dxa"/>
          </w:tcPr>
          <w:p w:rsidR="00E412BF" w:rsidRPr="00961654" w:rsidRDefault="00E412BF" w:rsidP="00A92D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569" w:type="dxa"/>
          </w:tcPr>
          <w:p w:rsidR="00E412BF" w:rsidRPr="00961654" w:rsidRDefault="00E412BF" w:rsidP="00A92D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569" w:type="dxa"/>
          </w:tcPr>
          <w:p w:rsidR="00E412BF" w:rsidRPr="00961654" w:rsidRDefault="00E412BF" w:rsidP="00A92D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569" w:type="dxa"/>
          </w:tcPr>
          <w:p w:rsidR="00E412BF" w:rsidRPr="00961654" w:rsidRDefault="00E412BF" w:rsidP="00A92D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569" w:type="dxa"/>
          </w:tcPr>
          <w:p w:rsidR="00E412BF" w:rsidRPr="00961654" w:rsidRDefault="00E412BF" w:rsidP="00A92D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603" w:type="dxa"/>
          </w:tcPr>
          <w:p w:rsidR="00E412BF" w:rsidRPr="00961654" w:rsidRDefault="00E412BF" w:rsidP="00A92D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</w:p>
        </w:tc>
        <w:bookmarkStart w:id="0" w:name="_GoBack"/>
        <w:bookmarkEnd w:id="0"/>
      </w:tr>
    </w:tbl>
    <w:p w:rsidR="00E412BF" w:rsidRDefault="00E412BF" w:rsidP="00D1669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Тестові завдання групи Б</w:t>
      </w:r>
      <w:r w:rsidRPr="005539F1">
        <w:rPr>
          <w:rFonts w:ascii="Times New Roman" w:hAnsi="Times New Roman"/>
          <w:b/>
          <w:sz w:val="28"/>
          <w:szCs w:val="28"/>
          <w:lang w:val="uk-UA"/>
        </w:rPr>
        <w:t>.</w:t>
      </w:r>
    </w:p>
    <w:tbl>
      <w:tblPr>
        <w:tblW w:w="2235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0"/>
        <w:gridCol w:w="734"/>
        <w:gridCol w:w="731"/>
      </w:tblGrid>
      <w:tr w:rsidR="00E412BF" w:rsidRPr="00961654" w:rsidTr="002048BD">
        <w:tc>
          <w:tcPr>
            <w:tcW w:w="770" w:type="dxa"/>
          </w:tcPr>
          <w:p w:rsidR="00E412BF" w:rsidRPr="00961654" w:rsidRDefault="00E412BF" w:rsidP="00A92D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65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34" w:type="dxa"/>
          </w:tcPr>
          <w:p w:rsidR="00E412BF" w:rsidRPr="00961654" w:rsidRDefault="00E412BF" w:rsidP="00A92D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65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31" w:type="dxa"/>
          </w:tcPr>
          <w:p w:rsidR="00E412BF" w:rsidRPr="00961654" w:rsidRDefault="00E412BF" w:rsidP="00A92D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654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E412BF" w:rsidRPr="00961654" w:rsidTr="002048BD">
        <w:tc>
          <w:tcPr>
            <w:tcW w:w="770" w:type="dxa"/>
          </w:tcPr>
          <w:p w:rsidR="00E412BF" w:rsidRPr="00961654" w:rsidRDefault="00E412BF" w:rsidP="00A92D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а,б,д</w:t>
            </w:r>
          </w:p>
        </w:tc>
        <w:tc>
          <w:tcPr>
            <w:tcW w:w="734" w:type="dxa"/>
          </w:tcPr>
          <w:p w:rsidR="00E412BF" w:rsidRPr="00961654" w:rsidRDefault="00E412BF" w:rsidP="00A92D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г,д,є</w:t>
            </w:r>
          </w:p>
        </w:tc>
        <w:tc>
          <w:tcPr>
            <w:tcW w:w="731" w:type="dxa"/>
          </w:tcPr>
          <w:p w:rsidR="00E412BF" w:rsidRPr="00961654" w:rsidRDefault="00E412BF" w:rsidP="00A92D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а,б</w:t>
            </w:r>
          </w:p>
        </w:tc>
      </w:tr>
    </w:tbl>
    <w:p w:rsidR="00E412BF" w:rsidRDefault="00E412BF">
      <w:pPr>
        <w:rPr>
          <w:lang w:val="uk-UA"/>
        </w:rPr>
      </w:pPr>
    </w:p>
    <w:p w:rsidR="00E412BF" w:rsidRDefault="00E412BF" w:rsidP="00D1669D">
      <w:pPr>
        <w:autoSpaceDE w:val="0"/>
        <w:autoSpaceDN w:val="0"/>
        <w:adjustRightInd w:val="0"/>
        <w:spacing w:after="0" w:line="360" w:lineRule="auto"/>
        <w:ind w:left="1416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23D2C">
        <w:rPr>
          <w:rFonts w:ascii="Times New Roman" w:hAnsi="Times New Roman"/>
          <w:b/>
          <w:bCs/>
          <w:sz w:val="28"/>
          <w:szCs w:val="28"/>
          <w:lang w:val="uk-UA"/>
        </w:rPr>
        <w:t xml:space="preserve">Завдання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на визначення відповідності</w:t>
      </w:r>
    </w:p>
    <w:tbl>
      <w:tblPr>
        <w:tblpPr w:leftFromText="180" w:rightFromText="180" w:vertAnchor="text" w:horzAnchor="page" w:tblpX="2638" w:tblpY="9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0"/>
        <w:gridCol w:w="851"/>
      </w:tblGrid>
      <w:tr w:rsidR="00E412BF" w:rsidTr="00BB5FBB">
        <w:tc>
          <w:tcPr>
            <w:tcW w:w="850" w:type="dxa"/>
          </w:tcPr>
          <w:p w:rsidR="00E412BF" w:rsidRPr="00BB5FBB" w:rsidRDefault="00E412BF" w:rsidP="00BB5FBB">
            <w:pPr>
              <w:spacing w:after="0" w:line="240" w:lineRule="auto"/>
              <w:rPr>
                <w:sz w:val="28"/>
                <w:lang w:val="uk-UA"/>
              </w:rPr>
            </w:pPr>
            <w:r w:rsidRPr="00BB5FBB">
              <w:rPr>
                <w:sz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E412BF" w:rsidRPr="00BB5FBB" w:rsidRDefault="00E412BF" w:rsidP="00BB5FBB">
            <w:pPr>
              <w:spacing w:after="0" w:line="240" w:lineRule="auto"/>
              <w:rPr>
                <w:sz w:val="28"/>
                <w:lang w:val="uk-UA"/>
              </w:rPr>
            </w:pPr>
            <w:r w:rsidRPr="00BB5FBB">
              <w:rPr>
                <w:sz w:val="28"/>
                <w:lang w:val="uk-UA"/>
              </w:rPr>
              <w:t>Г</w:t>
            </w:r>
          </w:p>
        </w:tc>
      </w:tr>
      <w:tr w:rsidR="00E412BF" w:rsidTr="00BB5FBB">
        <w:tc>
          <w:tcPr>
            <w:tcW w:w="850" w:type="dxa"/>
          </w:tcPr>
          <w:p w:rsidR="00E412BF" w:rsidRPr="00BB5FBB" w:rsidRDefault="00E412BF" w:rsidP="00BB5FBB">
            <w:pPr>
              <w:spacing w:after="0" w:line="240" w:lineRule="auto"/>
              <w:rPr>
                <w:sz w:val="28"/>
                <w:lang w:val="uk-UA"/>
              </w:rPr>
            </w:pPr>
            <w:r w:rsidRPr="00BB5FBB">
              <w:rPr>
                <w:sz w:val="28"/>
                <w:lang w:val="uk-UA"/>
              </w:rPr>
              <w:t>2</w:t>
            </w:r>
          </w:p>
        </w:tc>
        <w:tc>
          <w:tcPr>
            <w:tcW w:w="851" w:type="dxa"/>
          </w:tcPr>
          <w:p w:rsidR="00E412BF" w:rsidRPr="00BB5FBB" w:rsidRDefault="00E412BF" w:rsidP="00BB5FBB">
            <w:pPr>
              <w:spacing w:after="0" w:line="240" w:lineRule="auto"/>
              <w:rPr>
                <w:sz w:val="28"/>
                <w:lang w:val="uk-UA"/>
              </w:rPr>
            </w:pPr>
            <w:r w:rsidRPr="00BB5FBB">
              <w:rPr>
                <w:sz w:val="28"/>
                <w:lang w:val="uk-UA"/>
              </w:rPr>
              <w:t>В</w:t>
            </w:r>
          </w:p>
        </w:tc>
      </w:tr>
      <w:tr w:rsidR="00E412BF" w:rsidTr="00BB5FBB">
        <w:tc>
          <w:tcPr>
            <w:tcW w:w="850" w:type="dxa"/>
          </w:tcPr>
          <w:p w:rsidR="00E412BF" w:rsidRPr="00BB5FBB" w:rsidRDefault="00E412BF" w:rsidP="00BB5FBB">
            <w:pPr>
              <w:spacing w:after="0" w:line="240" w:lineRule="auto"/>
              <w:rPr>
                <w:sz w:val="28"/>
                <w:lang w:val="uk-UA"/>
              </w:rPr>
            </w:pPr>
            <w:r w:rsidRPr="00BB5FBB">
              <w:rPr>
                <w:sz w:val="28"/>
                <w:lang w:val="uk-UA"/>
              </w:rPr>
              <w:t>3</w:t>
            </w:r>
          </w:p>
        </w:tc>
        <w:tc>
          <w:tcPr>
            <w:tcW w:w="851" w:type="dxa"/>
          </w:tcPr>
          <w:p w:rsidR="00E412BF" w:rsidRPr="00BB5FBB" w:rsidRDefault="00E412BF" w:rsidP="00BB5FBB">
            <w:pPr>
              <w:spacing w:after="0" w:line="240" w:lineRule="auto"/>
              <w:rPr>
                <w:sz w:val="28"/>
                <w:lang w:val="uk-UA"/>
              </w:rPr>
            </w:pPr>
            <w:r w:rsidRPr="00BB5FBB">
              <w:rPr>
                <w:sz w:val="28"/>
                <w:lang w:val="uk-UA"/>
              </w:rPr>
              <w:t>Б</w:t>
            </w:r>
          </w:p>
        </w:tc>
      </w:tr>
      <w:tr w:rsidR="00E412BF" w:rsidTr="00BB5FBB">
        <w:tc>
          <w:tcPr>
            <w:tcW w:w="850" w:type="dxa"/>
          </w:tcPr>
          <w:p w:rsidR="00E412BF" w:rsidRPr="00BB5FBB" w:rsidRDefault="00E412BF" w:rsidP="00BB5FBB">
            <w:pPr>
              <w:spacing w:after="0" w:line="240" w:lineRule="auto"/>
              <w:rPr>
                <w:sz w:val="28"/>
                <w:lang w:val="uk-UA"/>
              </w:rPr>
            </w:pPr>
            <w:r w:rsidRPr="00BB5FBB">
              <w:rPr>
                <w:sz w:val="28"/>
                <w:lang w:val="uk-UA"/>
              </w:rPr>
              <w:t>4</w:t>
            </w:r>
          </w:p>
        </w:tc>
        <w:tc>
          <w:tcPr>
            <w:tcW w:w="851" w:type="dxa"/>
          </w:tcPr>
          <w:p w:rsidR="00E412BF" w:rsidRPr="00BB5FBB" w:rsidRDefault="00E412BF" w:rsidP="00BB5FBB">
            <w:pPr>
              <w:spacing w:after="0" w:line="240" w:lineRule="auto"/>
              <w:rPr>
                <w:sz w:val="28"/>
                <w:lang w:val="uk-UA"/>
              </w:rPr>
            </w:pPr>
            <w:r w:rsidRPr="00BB5FBB">
              <w:rPr>
                <w:sz w:val="28"/>
                <w:lang w:val="uk-UA"/>
              </w:rPr>
              <w:t>Д</w:t>
            </w:r>
          </w:p>
        </w:tc>
      </w:tr>
    </w:tbl>
    <w:p w:rsidR="00E412BF" w:rsidRDefault="00E412BF">
      <w:pPr>
        <w:rPr>
          <w:lang w:val="uk-UA"/>
        </w:rPr>
      </w:pPr>
      <w:r w:rsidRPr="002048BD">
        <w:rPr>
          <w:sz w:val="28"/>
          <w:lang w:val="uk-UA"/>
        </w:rPr>
        <w:t>1.</w:t>
      </w:r>
      <w:r>
        <w:rPr>
          <w:lang w:val="uk-UA"/>
        </w:rPr>
        <w:br w:type="textWrapping" w:clear="all"/>
      </w:r>
    </w:p>
    <w:p w:rsidR="00E412BF" w:rsidRPr="002048BD" w:rsidRDefault="00E412BF">
      <w:pPr>
        <w:rPr>
          <w:sz w:val="28"/>
          <w:lang w:val="uk-UA"/>
        </w:rPr>
      </w:pPr>
      <w:r w:rsidRPr="002048BD">
        <w:rPr>
          <w:sz w:val="28"/>
          <w:lang w:val="uk-UA"/>
        </w:rPr>
        <w:t xml:space="preserve">2. </w:t>
      </w:r>
    </w:p>
    <w:tbl>
      <w:tblPr>
        <w:tblpPr w:leftFromText="180" w:rightFromText="180" w:vertAnchor="text" w:horzAnchor="page" w:tblpX="2638" w:tblpY="9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0"/>
        <w:gridCol w:w="851"/>
      </w:tblGrid>
      <w:tr w:rsidR="00E412BF" w:rsidTr="00BB5FBB">
        <w:tc>
          <w:tcPr>
            <w:tcW w:w="850" w:type="dxa"/>
          </w:tcPr>
          <w:p w:rsidR="00E412BF" w:rsidRPr="00BB5FBB" w:rsidRDefault="00E412BF" w:rsidP="00BB5FBB">
            <w:pPr>
              <w:spacing w:after="0" w:line="240" w:lineRule="auto"/>
              <w:rPr>
                <w:sz w:val="28"/>
                <w:lang w:val="uk-UA"/>
              </w:rPr>
            </w:pPr>
            <w:r w:rsidRPr="00BB5FBB">
              <w:rPr>
                <w:sz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E412BF" w:rsidRPr="00BB5FBB" w:rsidRDefault="00E412BF" w:rsidP="00BB5FBB">
            <w:pPr>
              <w:spacing w:after="0" w:line="240" w:lineRule="auto"/>
              <w:rPr>
                <w:sz w:val="28"/>
                <w:lang w:val="uk-UA"/>
              </w:rPr>
            </w:pPr>
            <w:r w:rsidRPr="00BB5FBB">
              <w:rPr>
                <w:sz w:val="28"/>
                <w:lang w:val="uk-UA"/>
              </w:rPr>
              <w:t>А</w:t>
            </w:r>
          </w:p>
        </w:tc>
      </w:tr>
      <w:tr w:rsidR="00E412BF" w:rsidTr="00BB5FBB">
        <w:tc>
          <w:tcPr>
            <w:tcW w:w="850" w:type="dxa"/>
          </w:tcPr>
          <w:p w:rsidR="00E412BF" w:rsidRPr="00BB5FBB" w:rsidRDefault="00E412BF" w:rsidP="00BB5FBB">
            <w:pPr>
              <w:spacing w:after="0" w:line="240" w:lineRule="auto"/>
              <w:rPr>
                <w:sz w:val="28"/>
                <w:lang w:val="uk-UA"/>
              </w:rPr>
            </w:pPr>
            <w:r w:rsidRPr="00BB5FBB">
              <w:rPr>
                <w:sz w:val="28"/>
                <w:lang w:val="uk-UA"/>
              </w:rPr>
              <w:t>2</w:t>
            </w:r>
          </w:p>
        </w:tc>
        <w:tc>
          <w:tcPr>
            <w:tcW w:w="851" w:type="dxa"/>
          </w:tcPr>
          <w:p w:rsidR="00E412BF" w:rsidRPr="00BB5FBB" w:rsidRDefault="00E412BF" w:rsidP="00BB5FBB">
            <w:pPr>
              <w:spacing w:after="0" w:line="240" w:lineRule="auto"/>
              <w:rPr>
                <w:sz w:val="28"/>
                <w:lang w:val="uk-UA"/>
              </w:rPr>
            </w:pPr>
            <w:r w:rsidRPr="00BB5FBB">
              <w:rPr>
                <w:sz w:val="28"/>
                <w:lang w:val="uk-UA"/>
              </w:rPr>
              <w:t>Б</w:t>
            </w:r>
          </w:p>
        </w:tc>
      </w:tr>
      <w:tr w:rsidR="00E412BF" w:rsidTr="00BB5FBB">
        <w:tc>
          <w:tcPr>
            <w:tcW w:w="850" w:type="dxa"/>
          </w:tcPr>
          <w:p w:rsidR="00E412BF" w:rsidRPr="00BB5FBB" w:rsidRDefault="00E412BF" w:rsidP="00BB5FBB">
            <w:pPr>
              <w:spacing w:after="0" w:line="240" w:lineRule="auto"/>
              <w:rPr>
                <w:sz w:val="28"/>
                <w:lang w:val="uk-UA"/>
              </w:rPr>
            </w:pPr>
            <w:r w:rsidRPr="00BB5FBB">
              <w:rPr>
                <w:sz w:val="28"/>
                <w:lang w:val="uk-UA"/>
              </w:rPr>
              <w:t>3</w:t>
            </w:r>
          </w:p>
        </w:tc>
        <w:tc>
          <w:tcPr>
            <w:tcW w:w="851" w:type="dxa"/>
          </w:tcPr>
          <w:p w:rsidR="00E412BF" w:rsidRPr="00BB5FBB" w:rsidRDefault="00E412BF" w:rsidP="00BB5FBB">
            <w:pPr>
              <w:spacing w:after="0" w:line="240" w:lineRule="auto"/>
              <w:rPr>
                <w:sz w:val="28"/>
                <w:lang w:val="uk-UA"/>
              </w:rPr>
            </w:pPr>
            <w:r w:rsidRPr="00BB5FBB">
              <w:rPr>
                <w:sz w:val="28"/>
                <w:lang w:val="uk-UA"/>
              </w:rPr>
              <w:t>Г</w:t>
            </w:r>
          </w:p>
        </w:tc>
      </w:tr>
      <w:tr w:rsidR="00E412BF" w:rsidRPr="002048BD" w:rsidTr="00BB5FBB">
        <w:tc>
          <w:tcPr>
            <w:tcW w:w="1701" w:type="dxa"/>
            <w:gridSpan w:val="2"/>
            <w:tcBorders>
              <w:left w:val="nil"/>
              <w:bottom w:val="nil"/>
              <w:right w:val="nil"/>
            </w:tcBorders>
          </w:tcPr>
          <w:p w:rsidR="00E412BF" w:rsidRPr="00BB5FBB" w:rsidRDefault="00E412BF" w:rsidP="00BB5FBB">
            <w:pPr>
              <w:spacing w:after="0" w:line="240" w:lineRule="auto"/>
              <w:jc w:val="both"/>
              <w:rPr>
                <w:sz w:val="28"/>
                <w:lang w:val="uk-UA"/>
              </w:rPr>
            </w:pPr>
          </w:p>
        </w:tc>
      </w:tr>
    </w:tbl>
    <w:p w:rsidR="00E412BF" w:rsidRDefault="00E412BF">
      <w:pPr>
        <w:rPr>
          <w:lang w:val="uk-UA"/>
        </w:rPr>
      </w:pPr>
    </w:p>
    <w:p w:rsidR="00E412BF" w:rsidRDefault="00E412BF">
      <w:pPr>
        <w:rPr>
          <w:lang w:val="uk-UA"/>
        </w:rPr>
      </w:pPr>
    </w:p>
    <w:p w:rsidR="00E412BF" w:rsidRDefault="00E412BF">
      <w:pPr>
        <w:rPr>
          <w:lang w:val="uk-UA"/>
        </w:rPr>
      </w:pPr>
    </w:p>
    <w:p w:rsidR="00E412BF" w:rsidRPr="002048BD" w:rsidRDefault="00E412BF">
      <w:pPr>
        <w:rPr>
          <w:sz w:val="28"/>
          <w:lang w:val="uk-UA"/>
        </w:rPr>
      </w:pPr>
      <w:r w:rsidRPr="002048BD">
        <w:rPr>
          <w:sz w:val="28"/>
          <w:lang w:val="uk-UA"/>
        </w:rPr>
        <w:t xml:space="preserve">3. </w:t>
      </w:r>
    </w:p>
    <w:tbl>
      <w:tblPr>
        <w:tblpPr w:leftFromText="180" w:rightFromText="180" w:vertAnchor="text" w:horzAnchor="page" w:tblpX="2638" w:tblpY="9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0"/>
        <w:gridCol w:w="851"/>
      </w:tblGrid>
      <w:tr w:rsidR="00E412BF" w:rsidRPr="002048BD" w:rsidTr="00BB5FBB">
        <w:tc>
          <w:tcPr>
            <w:tcW w:w="850" w:type="dxa"/>
          </w:tcPr>
          <w:p w:rsidR="00E412BF" w:rsidRPr="00BB5FBB" w:rsidRDefault="00E412BF" w:rsidP="00BB5FBB">
            <w:pPr>
              <w:spacing w:after="0" w:line="240" w:lineRule="auto"/>
              <w:rPr>
                <w:sz w:val="28"/>
                <w:lang w:val="uk-UA"/>
              </w:rPr>
            </w:pPr>
            <w:r w:rsidRPr="00BB5FBB">
              <w:rPr>
                <w:sz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E412BF" w:rsidRPr="00BB5FBB" w:rsidRDefault="00E412BF" w:rsidP="00BB5FBB">
            <w:pPr>
              <w:spacing w:after="0" w:line="240" w:lineRule="auto"/>
              <w:rPr>
                <w:sz w:val="28"/>
                <w:lang w:val="uk-UA"/>
              </w:rPr>
            </w:pPr>
            <w:r w:rsidRPr="00BB5FBB">
              <w:rPr>
                <w:sz w:val="28"/>
                <w:lang w:val="uk-UA"/>
              </w:rPr>
              <w:t>А</w:t>
            </w:r>
          </w:p>
        </w:tc>
      </w:tr>
      <w:tr w:rsidR="00E412BF" w:rsidRPr="002048BD" w:rsidTr="00BB5FBB">
        <w:tc>
          <w:tcPr>
            <w:tcW w:w="850" w:type="dxa"/>
          </w:tcPr>
          <w:p w:rsidR="00E412BF" w:rsidRPr="00BB5FBB" w:rsidRDefault="00E412BF" w:rsidP="00BB5FBB">
            <w:pPr>
              <w:spacing w:after="0" w:line="240" w:lineRule="auto"/>
              <w:rPr>
                <w:sz w:val="28"/>
                <w:lang w:val="uk-UA"/>
              </w:rPr>
            </w:pPr>
            <w:r w:rsidRPr="00BB5FBB">
              <w:rPr>
                <w:sz w:val="28"/>
                <w:lang w:val="uk-UA"/>
              </w:rPr>
              <w:t>2</w:t>
            </w:r>
          </w:p>
        </w:tc>
        <w:tc>
          <w:tcPr>
            <w:tcW w:w="851" w:type="dxa"/>
          </w:tcPr>
          <w:p w:rsidR="00E412BF" w:rsidRPr="00BB5FBB" w:rsidRDefault="00E412BF" w:rsidP="00BB5FBB">
            <w:pPr>
              <w:spacing w:after="0" w:line="240" w:lineRule="auto"/>
              <w:rPr>
                <w:sz w:val="28"/>
                <w:lang w:val="uk-UA"/>
              </w:rPr>
            </w:pPr>
            <w:r w:rsidRPr="00BB5FBB">
              <w:rPr>
                <w:sz w:val="28"/>
                <w:lang w:val="uk-UA"/>
              </w:rPr>
              <w:t>В</w:t>
            </w:r>
          </w:p>
        </w:tc>
      </w:tr>
      <w:tr w:rsidR="00E412BF" w:rsidRPr="002048BD" w:rsidTr="00BB5FBB">
        <w:tc>
          <w:tcPr>
            <w:tcW w:w="850" w:type="dxa"/>
          </w:tcPr>
          <w:p w:rsidR="00E412BF" w:rsidRPr="00BB5FBB" w:rsidRDefault="00E412BF" w:rsidP="00BB5FBB">
            <w:pPr>
              <w:spacing w:after="0" w:line="240" w:lineRule="auto"/>
              <w:rPr>
                <w:sz w:val="28"/>
                <w:lang w:val="uk-UA"/>
              </w:rPr>
            </w:pPr>
            <w:r w:rsidRPr="00BB5FBB">
              <w:rPr>
                <w:sz w:val="28"/>
                <w:lang w:val="uk-UA"/>
              </w:rPr>
              <w:t>3</w:t>
            </w:r>
          </w:p>
        </w:tc>
        <w:tc>
          <w:tcPr>
            <w:tcW w:w="851" w:type="dxa"/>
          </w:tcPr>
          <w:p w:rsidR="00E412BF" w:rsidRPr="00BB5FBB" w:rsidRDefault="00E412BF" w:rsidP="00BB5FBB">
            <w:pPr>
              <w:spacing w:after="0" w:line="240" w:lineRule="auto"/>
              <w:rPr>
                <w:sz w:val="28"/>
                <w:lang w:val="uk-UA"/>
              </w:rPr>
            </w:pPr>
            <w:r w:rsidRPr="00BB5FBB">
              <w:rPr>
                <w:sz w:val="28"/>
                <w:lang w:val="uk-UA"/>
              </w:rPr>
              <w:t>Г</w:t>
            </w:r>
          </w:p>
        </w:tc>
      </w:tr>
      <w:tr w:rsidR="00E412BF" w:rsidRPr="002048BD" w:rsidTr="00BB5FBB">
        <w:tc>
          <w:tcPr>
            <w:tcW w:w="850" w:type="dxa"/>
          </w:tcPr>
          <w:p w:rsidR="00E412BF" w:rsidRPr="00BB5FBB" w:rsidRDefault="00E412BF" w:rsidP="00BB5FBB">
            <w:pPr>
              <w:spacing w:after="0" w:line="240" w:lineRule="auto"/>
              <w:rPr>
                <w:sz w:val="28"/>
                <w:lang w:val="uk-UA"/>
              </w:rPr>
            </w:pPr>
            <w:r w:rsidRPr="00BB5FBB">
              <w:rPr>
                <w:sz w:val="28"/>
                <w:lang w:val="uk-UA"/>
              </w:rPr>
              <w:t>4</w:t>
            </w:r>
          </w:p>
        </w:tc>
        <w:tc>
          <w:tcPr>
            <w:tcW w:w="851" w:type="dxa"/>
          </w:tcPr>
          <w:p w:rsidR="00E412BF" w:rsidRPr="00BB5FBB" w:rsidRDefault="00E412BF" w:rsidP="00BB5FBB">
            <w:pPr>
              <w:spacing w:after="0" w:line="240" w:lineRule="auto"/>
              <w:rPr>
                <w:sz w:val="28"/>
                <w:lang w:val="uk-UA"/>
              </w:rPr>
            </w:pPr>
            <w:r w:rsidRPr="00BB5FBB">
              <w:rPr>
                <w:sz w:val="28"/>
                <w:lang w:val="uk-UA"/>
              </w:rPr>
              <w:t>Д</w:t>
            </w:r>
          </w:p>
        </w:tc>
      </w:tr>
    </w:tbl>
    <w:p w:rsidR="00E412BF" w:rsidRDefault="00E412BF">
      <w:pPr>
        <w:rPr>
          <w:lang w:val="uk-UA"/>
        </w:rPr>
      </w:pPr>
    </w:p>
    <w:p w:rsidR="00E412BF" w:rsidRDefault="00E412BF">
      <w:pPr>
        <w:rPr>
          <w:lang w:val="uk-UA"/>
        </w:rPr>
      </w:pPr>
    </w:p>
    <w:p w:rsidR="00E412BF" w:rsidRDefault="00E412BF">
      <w:pPr>
        <w:rPr>
          <w:lang w:val="uk-UA"/>
        </w:rPr>
      </w:pPr>
    </w:p>
    <w:p w:rsidR="00E412BF" w:rsidRDefault="00E412BF">
      <w:pPr>
        <w:rPr>
          <w:lang w:val="uk-UA"/>
        </w:rPr>
      </w:pPr>
    </w:p>
    <w:p w:rsidR="00E412BF" w:rsidRDefault="00E412BF" w:rsidP="002048BD">
      <w:pPr>
        <w:pStyle w:val="ListParagraph"/>
        <w:autoSpaceDE w:val="0"/>
        <w:autoSpaceDN w:val="0"/>
        <w:adjustRightInd w:val="0"/>
        <w:spacing w:after="0" w:line="360" w:lineRule="auto"/>
        <w:ind w:left="144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36FBE">
        <w:rPr>
          <w:rFonts w:ascii="Times New Roman" w:hAnsi="Times New Roman"/>
          <w:b/>
          <w:bCs/>
          <w:sz w:val="28"/>
          <w:szCs w:val="28"/>
          <w:lang w:val="uk-UA"/>
        </w:rPr>
        <w:t>Теоретичні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питання</w:t>
      </w:r>
    </w:p>
    <w:p w:rsidR="00E412BF" w:rsidRDefault="00E412BF" w:rsidP="002048B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lang w:val="uk-UA"/>
        </w:rPr>
      </w:pPr>
      <w:r w:rsidRPr="002048BD">
        <w:rPr>
          <w:rFonts w:ascii="Times New Roman" w:hAnsi="Times New Roman"/>
          <w:sz w:val="28"/>
          <w:lang w:val="uk-UA"/>
        </w:rPr>
        <w:t>Наявність великої кількості недиференційованих проміжних клітин дозволяє їм легко регенерувати після травм</w:t>
      </w:r>
      <w:r>
        <w:rPr>
          <w:rFonts w:ascii="Times New Roman" w:hAnsi="Times New Roman"/>
          <w:sz w:val="28"/>
          <w:lang w:val="uk-UA"/>
        </w:rPr>
        <w:t>.</w:t>
      </w:r>
    </w:p>
    <w:p w:rsidR="00E412BF" w:rsidRDefault="00E412BF" w:rsidP="002048B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Усі клітини тіла двошарових тварин контактують із навколишнім середовищем і можуть виділяти шкідливі продукти обміну безпосередньо назовні.</w:t>
      </w:r>
    </w:p>
    <w:p w:rsidR="00E412BF" w:rsidRDefault="00E412BF" w:rsidP="002048B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Порожнина тіла виконує опорну (гідростатичний скелет), трофічну, дихальну, видільну й деякі інші функції.</w:t>
      </w:r>
    </w:p>
    <w:p w:rsidR="00E412BF" w:rsidRPr="002048BD" w:rsidRDefault="00E412BF" w:rsidP="002048B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Особливості будови дозволяють їм підтримувати зябра у вологому стані й дихати повітрям, а підземний спосіб життя оберігає від висихання.</w:t>
      </w:r>
    </w:p>
    <w:p w:rsidR="00E412BF" w:rsidRPr="002048BD" w:rsidRDefault="00E412BF">
      <w:pPr>
        <w:rPr>
          <w:sz w:val="28"/>
          <w:lang w:val="uk-UA"/>
        </w:rPr>
      </w:pPr>
    </w:p>
    <w:sectPr w:rsidR="00E412BF" w:rsidRPr="002048BD" w:rsidSect="000B44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A26CE"/>
    <w:multiLevelType w:val="hybridMultilevel"/>
    <w:tmpl w:val="688638CE"/>
    <w:lvl w:ilvl="0" w:tplc="A4D866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7D78"/>
    <w:rsid w:val="000B4454"/>
    <w:rsid w:val="001A7590"/>
    <w:rsid w:val="001D1D77"/>
    <w:rsid w:val="001F5B64"/>
    <w:rsid w:val="002048BD"/>
    <w:rsid w:val="00536FBE"/>
    <w:rsid w:val="005539F1"/>
    <w:rsid w:val="007203EE"/>
    <w:rsid w:val="00787AEB"/>
    <w:rsid w:val="008A2C32"/>
    <w:rsid w:val="00923D2C"/>
    <w:rsid w:val="00956A03"/>
    <w:rsid w:val="00961654"/>
    <w:rsid w:val="009A7DE4"/>
    <w:rsid w:val="00A92D85"/>
    <w:rsid w:val="00A958DD"/>
    <w:rsid w:val="00B3493D"/>
    <w:rsid w:val="00B37D78"/>
    <w:rsid w:val="00BB5FBB"/>
    <w:rsid w:val="00D1669D"/>
    <w:rsid w:val="00E412BF"/>
    <w:rsid w:val="00EB4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8BD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048B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048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2</Pages>
  <Words>117</Words>
  <Characters>670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Пользователь</cp:lastModifiedBy>
  <cp:revision>7</cp:revision>
  <dcterms:created xsi:type="dcterms:W3CDTF">2013-10-29T09:47:00Z</dcterms:created>
  <dcterms:modified xsi:type="dcterms:W3CDTF">2013-10-31T08:32:00Z</dcterms:modified>
</cp:coreProperties>
</file>