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5A" w:rsidRDefault="00E94E5A" w:rsidP="00B05009">
      <w:pPr>
        <w:jc w:val="center"/>
        <w:rPr>
          <w:sz w:val="32"/>
          <w:szCs w:val="32"/>
          <w:lang w:val="en-US"/>
        </w:rPr>
      </w:pPr>
      <w:r w:rsidRPr="00B05009">
        <w:rPr>
          <w:sz w:val="32"/>
          <w:szCs w:val="32"/>
          <w:lang w:val="en-US"/>
        </w:rPr>
        <w:t>KEYS</w:t>
      </w:r>
      <w:r>
        <w:rPr>
          <w:sz w:val="32"/>
          <w:szCs w:val="32"/>
          <w:lang w:val="en-US"/>
        </w:rPr>
        <w:t xml:space="preserve"> ( Form 11)</w:t>
      </w:r>
      <w:bookmarkStart w:id="0" w:name="_GoBack"/>
      <w:bookmarkEnd w:id="0"/>
    </w:p>
    <w:p w:rsidR="00E94E5A" w:rsidRDefault="00E94E5A" w:rsidP="00B05009">
      <w:pPr>
        <w:rPr>
          <w:sz w:val="32"/>
          <w:szCs w:val="32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  <w:lang w:val="en-US"/>
            </w:rPr>
            <w:t>Reading</w:t>
          </w:r>
        </w:smartTag>
      </w:smartTag>
    </w:p>
    <w:p w:rsidR="00E94E5A" w:rsidRDefault="00E94E5A" w:rsidP="00B05009">
      <w:pPr>
        <w:tabs>
          <w:tab w:val="left" w:pos="414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Test 1-1        Test 1-2          Test 1-3            Test 1-4         Test 1-5</w:t>
      </w:r>
    </w:p>
    <w:p w:rsidR="00E94E5A" w:rsidRDefault="00E94E5A" w:rsidP="00B0500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B                9. B                  15.B                  20.D                 26. D</w:t>
      </w:r>
    </w:p>
    <w:p w:rsidR="00E94E5A" w:rsidRDefault="00E94E5A" w:rsidP="00B05009">
      <w:pPr>
        <w:rPr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2. C"/>
        </w:smartTagPr>
        <w:r>
          <w:rPr>
            <w:sz w:val="32"/>
            <w:szCs w:val="32"/>
            <w:lang w:val="en-US"/>
          </w:rPr>
          <w:t>2. C</w:t>
        </w:r>
      </w:smartTag>
      <w:r>
        <w:rPr>
          <w:sz w:val="32"/>
          <w:szCs w:val="32"/>
          <w:lang w:val="en-US"/>
        </w:rPr>
        <w:t xml:space="preserve">                 10. D               </w:t>
      </w:r>
      <w:smartTag w:uri="urn:schemas-microsoft-com:office:smarttags" w:element="metricconverter">
        <w:smartTagPr>
          <w:attr w:name="ProductID" w:val="16.C"/>
        </w:smartTagPr>
        <w:r>
          <w:rPr>
            <w:sz w:val="32"/>
            <w:szCs w:val="32"/>
            <w:lang w:val="en-US"/>
          </w:rPr>
          <w:t>16.C</w:t>
        </w:r>
      </w:smartTag>
      <w:r>
        <w:rPr>
          <w:sz w:val="32"/>
          <w:szCs w:val="32"/>
          <w:lang w:val="en-US"/>
        </w:rPr>
        <w:t xml:space="preserve">                 21.B                 </w:t>
      </w:r>
      <w:smartTag w:uri="urn:schemas-microsoft-com:office:smarttags" w:element="metricconverter">
        <w:smartTagPr>
          <w:attr w:name="ProductID" w:val="27. A"/>
        </w:smartTagPr>
        <w:r>
          <w:rPr>
            <w:sz w:val="32"/>
            <w:szCs w:val="32"/>
            <w:lang w:val="en-US"/>
          </w:rPr>
          <w:t>27. A</w:t>
        </w:r>
      </w:smartTag>
    </w:p>
    <w:p w:rsidR="00E94E5A" w:rsidRPr="00FA1DD5" w:rsidRDefault="00E94E5A" w:rsidP="00B05009">
      <w:pPr>
        <w:rPr>
          <w:sz w:val="32"/>
          <w:szCs w:val="32"/>
          <w:lang w:val="it-IT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32"/>
            <w:szCs w:val="32"/>
            <w:lang w:val="en-US"/>
          </w:rPr>
          <w:t>3. A</w:t>
        </w:r>
      </w:smartTag>
      <w:r>
        <w:rPr>
          <w:sz w:val="32"/>
          <w:szCs w:val="32"/>
          <w:lang w:val="en-US"/>
        </w:rPr>
        <w:t xml:space="preserve">                  </w:t>
      </w:r>
      <w:smartTag w:uri="urn:schemas-microsoft-com:office:smarttags" w:element="metricconverter">
        <w:smartTagPr>
          <w:attr w:name="ProductID" w:val="11. F"/>
        </w:smartTagPr>
        <w:r>
          <w:rPr>
            <w:sz w:val="32"/>
            <w:szCs w:val="32"/>
            <w:lang w:val="en-US"/>
          </w:rPr>
          <w:t xml:space="preserve">11. </w:t>
        </w:r>
        <w:r w:rsidRPr="00FA1DD5">
          <w:rPr>
            <w:sz w:val="32"/>
            <w:szCs w:val="32"/>
            <w:lang w:val="it-IT"/>
          </w:rPr>
          <w:t>F</w:t>
        </w:r>
      </w:smartTag>
      <w:r w:rsidRPr="00FA1DD5">
        <w:rPr>
          <w:sz w:val="32"/>
          <w:szCs w:val="32"/>
          <w:lang w:val="it-IT"/>
        </w:rPr>
        <w:t xml:space="preserve">               17.D                22.A                 </w:t>
      </w:r>
      <w:smartTag w:uri="urn:schemas-microsoft-com:office:smarttags" w:element="metricconverter">
        <w:smartTagPr>
          <w:attr w:name="ProductID" w:val="28.C"/>
        </w:smartTagPr>
        <w:r w:rsidRPr="00FA1DD5">
          <w:rPr>
            <w:sz w:val="32"/>
            <w:szCs w:val="32"/>
            <w:lang w:val="it-IT"/>
          </w:rPr>
          <w:t>28.C</w:t>
        </w:r>
      </w:smartTag>
    </w:p>
    <w:p w:rsidR="00E94E5A" w:rsidRPr="00FA1DD5" w:rsidRDefault="00E94E5A" w:rsidP="00B05009">
      <w:pPr>
        <w:rPr>
          <w:sz w:val="32"/>
          <w:szCs w:val="32"/>
          <w:lang w:val="it-IT"/>
        </w:rPr>
      </w:pPr>
      <w:r w:rsidRPr="00FA1DD5">
        <w:rPr>
          <w:sz w:val="32"/>
          <w:szCs w:val="32"/>
          <w:lang w:val="it-IT"/>
        </w:rPr>
        <w:t xml:space="preserve">4. D                  </w:t>
      </w:r>
      <w:smartTag w:uri="urn:schemas-microsoft-com:office:smarttags" w:element="metricconverter">
        <w:smartTagPr>
          <w:attr w:name="ProductID" w:val="12. A"/>
        </w:smartTagPr>
        <w:r w:rsidRPr="00FA1DD5">
          <w:rPr>
            <w:sz w:val="32"/>
            <w:szCs w:val="32"/>
            <w:lang w:val="it-IT"/>
          </w:rPr>
          <w:t>12. A</w:t>
        </w:r>
      </w:smartTag>
      <w:r w:rsidRPr="00FA1DD5">
        <w:rPr>
          <w:sz w:val="32"/>
          <w:szCs w:val="32"/>
          <w:lang w:val="it-IT"/>
        </w:rPr>
        <w:t xml:space="preserve">               </w:t>
      </w:r>
      <w:smartTag w:uri="urn:schemas-microsoft-com:office:smarttags" w:element="metricconverter">
        <w:smartTagPr>
          <w:attr w:name="ProductID" w:val="18.C"/>
        </w:smartTagPr>
        <w:r w:rsidRPr="00FA1DD5">
          <w:rPr>
            <w:sz w:val="32"/>
            <w:szCs w:val="32"/>
            <w:lang w:val="it-IT"/>
          </w:rPr>
          <w:t>18.C</w:t>
        </w:r>
      </w:smartTag>
      <w:r w:rsidRPr="00FA1DD5">
        <w:rPr>
          <w:sz w:val="32"/>
          <w:szCs w:val="32"/>
          <w:lang w:val="it-IT"/>
        </w:rPr>
        <w:t xml:space="preserve">                23. D               </w:t>
      </w:r>
      <w:smartTag w:uri="urn:schemas-microsoft-com:office:smarttags" w:element="metricconverter">
        <w:smartTagPr>
          <w:attr w:name="ProductID" w:val="29. F"/>
        </w:smartTagPr>
        <w:r w:rsidRPr="00FA1DD5">
          <w:rPr>
            <w:sz w:val="32"/>
            <w:szCs w:val="32"/>
            <w:lang w:val="it-IT"/>
          </w:rPr>
          <w:t>29. F</w:t>
        </w:r>
      </w:smartTag>
    </w:p>
    <w:p w:rsidR="00E94E5A" w:rsidRPr="00FA1DD5" w:rsidRDefault="00E94E5A" w:rsidP="00B05009">
      <w:pPr>
        <w:rPr>
          <w:sz w:val="32"/>
          <w:szCs w:val="32"/>
          <w:lang w:val="it-IT"/>
        </w:rPr>
      </w:pPr>
      <w:r w:rsidRPr="00FA1DD5">
        <w:rPr>
          <w:sz w:val="32"/>
          <w:szCs w:val="32"/>
          <w:lang w:val="it-IT"/>
        </w:rPr>
        <w:t>5. B                   13.E                19.D               24.A                 30. E</w:t>
      </w:r>
    </w:p>
    <w:p w:rsidR="00E94E5A" w:rsidRDefault="00E94E5A" w:rsidP="00B05009">
      <w:pPr>
        <w:rPr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32"/>
            <w:szCs w:val="32"/>
            <w:lang w:val="en-US"/>
          </w:rPr>
          <w:t>6. A</w:t>
        </w:r>
      </w:smartTag>
      <w:r>
        <w:rPr>
          <w:sz w:val="32"/>
          <w:szCs w:val="32"/>
          <w:lang w:val="en-US"/>
        </w:rPr>
        <w:t xml:space="preserve">                   </w:t>
      </w:r>
      <w:smartTag w:uri="urn:schemas-microsoft-com:office:smarttags" w:element="metricconverter">
        <w:smartTagPr>
          <w:attr w:name="ProductID" w:val="14.C"/>
        </w:smartTagPr>
        <w:r>
          <w:rPr>
            <w:sz w:val="32"/>
            <w:szCs w:val="32"/>
            <w:lang w:val="en-US"/>
          </w:rPr>
          <w:t>14.C</w:t>
        </w:r>
      </w:smartTag>
      <w:r>
        <w:rPr>
          <w:sz w:val="32"/>
          <w:szCs w:val="32"/>
          <w:lang w:val="en-US"/>
        </w:rPr>
        <w:t xml:space="preserve">                </w:t>
      </w:r>
      <w:smartTag w:uri="urn:schemas-microsoft-com:office:smarttags" w:element="metricconverter">
        <w:smartTagPr>
          <w:attr w:name="ProductID" w:val="25. C"/>
        </w:smartTagPr>
        <w:r>
          <w:rPr>
            <w:sz w:val="32"/>
            <w:szCs w:val="32"/>
            <w:lang w:val="en-US"/>
          </w:rPr>
          <w:t>25. C</w:t>
        </w:r>
      </w:smartTag>
    </w:p>
    <w:p w:rsidR="00E94E5A" w:rsidRDefault="00E94E5A" w:rsidP="00E27EA2">
      <w:pPr>
        <w:tabs>
          <w:tab w:val="left" w:pos="3825"/>
        </w:tabs>
        <w:rPr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7. C"/>
        </w:smartTagPr>
        <w:r>
          <w:rPr>
            <w:sz w:val="32"/>
            <w:szCs w:val="32"/>
            <w:lang w:val="en-US"/>
          </w:rPr>
          <w:t>7. C</w:t>
        </w:r>
      </w:smartTag>
      <w:r>
        <w:rPr>
          <w:sz w:val="32"/>
          <w:szCs w:val="32"/>
          <w:lang w:val="en-US"/>
        </w:rPr>
        <w:tab/>
      </w:r>
    </w:p>
    <w:p w:rsidR="00E94E5A" w:rsidRDefault="00E94E5A" w:rsidP="00E27EA2">
      <w:pPr>
        <w:tabs>
          <w:tab w:val="left" w:pos="382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8. D</w:t>
      </w:r>
      <w:r>
        <w:rPr>
          <w:sz w:val="32"/>
          <w:szCs w:val="32"/>
          <w:lang w:val="en-US"/>
        </w:rPr>
        <w:tab/>
      </w:r>
    </w:p>
    <w:p w:rsidR="00E94E5A" w:rsidRDefault="00E94E5A" w:rsidP="00E27EA2">
      <w:pPr>
        <w:tabs>
          <w:tab w:val="left" w:pos="3825"/>
        </w:tabs>
        <w:rPr>
          <w:sz w:val="32"/>
          <w:szCs w:val="32"/>
          <w:lang w:val="en-US"/>
        </w:rPr>
      </w:pPr>
      <w:r w:rsidRPr="00C867E9">
        <w:rPr>
          <w:sz w:val="32"/>
          <w:szCs w:val="32"/>
          <w:lang w:val="en-US"/>
        </w:rPr>
        <w:t>Listening Comprehension</w:t>
      </w:r>
    </w:p>
    <w:p w:rsidR="00E94E5A" w:rsidRPr="00FA1DD5" w:rsidRDefault="00E94E5A" w:rsidP="00C867E9">
      <w:pPr>
        <w:tabs>
          <w:tab w:val="left" w:pos="3825"/>
        </w:tabs>
        <w:rPr>
          <w:sz w:val="32"/>
          <w:szCs w:val="32"/>
          <w:lang w:val="fr-FR"/>
        </w:rPr>
      </w:pPr>
      <w:smartTag w:uri="urn:schemas-microsoft-com:office:smarttags" w:element="metricconverter">
        <w:smartTagPr>
          <w:attr w:name="ProductID" w:val="1. F"/>
        </w:smartTagPr>
        <w:r w:rsidRPr="00FA1DD5">
          <w:rPr>
            <w:sz w:val="32"/>
            <w:szCs w:val="32"/>
            <w:lang w:val="fr-FR"/>
          </w:rPr>
          <w:t>1. F</w:t>
        </w:r>
      </w:smartTag>
      <w:r w:rsidRPr="00FA1DD5">
        <w:rPr>
          <w:sz w:val="32"/>
          <w:szCs w:val="32"/>
          <w:lang w:val="fr-FR"/>
        </w:rPr>
        <w:tab/>
        <w:t>11. D</w:t>
      </w:r>
    </w:p>
    <w:p w:rsidR="00E94E5A" w:rsidRPr="00FA1DD5" w:rsidRDefault="00E94E5A" w:rsidP="00E27EA2">
      <w:pPr>
        <w:tabs>
          <w:tab w:val="left" w:pos="3825"/>
        </w:tabs>
        <w:rPr>
          <w:sz w:val="32"/>
          <w:szCs w:val="32"/>
          <w:lang w:val="fr-FR"/>
        </w:rPr>
      </w:pPr>
      <w:r w:rsidRPr="00FA1DD5">
        <w:rPr>
          <w:sz w:val="32"/>
          <w:szCs w:val="32"/>
          <w:lang w:val="fr-FR"/>
        </w:rPr>
        <w:t>2. T                                                 12.D</w:t>
      </w:r>
    </w:p>
    <w:p w:rsidR="00E94E5A" w:rsidRPr="00FA1DD5" w:rsidRDefault="00E94E5A" w:rsidP="00E27EA2">
      <w:pPr>
        <w:tabs>
          <w:tab w:val="left" w:pos="3825"/>
        </w:tabs>
        <w:rPr>
          <w:sz w:val="32"/>
          <w:szCs w:val="32"/>
          <w:lang w:val="fr-FR"/>
        </w:rPr>
      </w:pPr>
      <w:smartTag w:uri="urn:schemas-microsoft-com:office:smarttags" w:element="metricconverter">
        <w:smartTagPr>
          <w:attr w:name="ProductID" w:val="3. F"/>
        </w:smartTagPr>
        <w:r w:rsidRPr="00FA1DD5">
          <w:rPr>
            <w:sz w:val="32"/>
            <w:szCs w:val="32"/>
            <w:lang w:val="fr-FR"/>
          </w:rPr>
          <w:t>3. F</w:t>
        </w:r>
      </w:smartTag>
      <w:r w:rsidRPr="00FA1DD5">
        <w:rPr>
          <w:sz w:val="32"/>
          <w:szCs w:val="32"/>
          <w:lang w:val="fr-FR"/>
        </w:rPr>
        <w:t xml:space="preserve">                                                 13. B</w:t>
      </w:r>
    </w:p>
    <w:p w:rsidR="00E94E5A" w:rsidRPr="00FA1DD5" w:rsidRDefault="00E94E5A" w:rsidP="00E27EA2">
      <w:pPr>
        <w:tabs>
          <w:tab w:val="left" w:pos="3825"/>
        </w:tabs>
        <w:rPr>
          <w:sz w:val="32"/>
          <w:szCs w:val="32"/>
          <w:lang w:val="fr-FR"/>
        </w:rPr>
      </w:pPr>
      <w:r w:rsidRPr="00FA1DD5">
        <w:rPr>
          <w:sz w:val="32"/>
          <w:szCs w:val="32"/>
          <w:lang w:val="fr-FR"/>
        </w:rPr>
        <w:t>4. T                                                  14.A</w:t>
      </w:r>
    </w:p>
    <w:p w:rsidR="00E94E5A" w:rsidRPr="00FA1DD5" w:rsidRDefault="00E94E5A" w:rsidP="00E27EA2">
      <w:pPr>
        <w:tabs>
          <w:tab w:val="left" w:pos="3825"/>
        </w:tabs>
        <w:rPr>
          <w:sz w:val="32"/>
          <w:szCs w:val="32"/>
          <w:lang w:val="fr-FR"/>
        </w:rPr>
      </w:pPr>
      <w:r w:rsidRPr="00FA1DD5">
        <w:rPr>
          <w:sz w:val="32"/>
          <w:szCs w:val="32"/>
          <w:lang w:val="fr-FR"/>
        </w:rPr>
        <w:t>5. T                                                  15.D</w:t>
      </w:r>
    </w:p>
    <w:p w:rsidR="00E94E5A" w:rsidRPr="00FA1DD5" w:rsidRDefault="00E94E5A" w:rsidP="00E27EA2">
      <w:pPr>
        <w:tabs>
          <w:tab w:val="left" w:pos="3825"/>
        </w:tabs>
        <w:rPr>
          <w:sz w:val="32"/>
          <w:szCs w:val="32"/>
          <w:lang w:val="fr-FR"/>
        </w:rPr>
      </w:pPr>
      <w:smartTag w:uri="urn:schemas-microsoft-com:office:smarttags" w:element="metricconverter">
        <w:smartTagPr>
          <w:attr w:name="ProductID" w:val="6. F"/>
        </w:smartTagPr>
        <w:r w:rsidRPr="00FA1DD5">
          <w:rPr>
            <w:sz w:val="32"/>
            <w:szCs w:val="32"/>
            <w:lang w:val="fr-FR"/>
          </w:rPr>
          <w:t>6. F</w:t>
        </w:r>
      </w:smartTag>
      <w:r w:rsidRPr="00FA1DD5">
        <w:rPr>
          <w:sz w:val="32"/>
          <w:szCs w:val="32"/>
          <w:lang w:val="fr-FR"/>
        </w:rPr>
        <w:t xml:space="preserve">                                                  16.B</w:t>
      </w:r>
    </w:p>
    <w:p w:rsidR="00E94E5A" w:rsidRDefault="00E94E5A" w:rsidP="00E27EA2">
      <w:pPr>
        <w:tabs>
          <w:tab w:val="left" w:pos="382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7. T                                                   17.D</w:t>
      </w:r>
    </w:p>
    <w:p w:rsidR="00E94E5A" w:rsidRDefault="00E94E5A" w:rsidP="00E27EA2">
      <w:pPr>
        <w:tabs>
          <w:tab w:val="left" w:pos="382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8. T                                                   18.B</w:t>
      </w:r>
    </w:p>
    <w:p w:rsidR="00E94E5A" w:rsidRDefault="00E94E5A" w:rsidP="00E27EA2">
      <w:pPr>
        <w:tabs>
          <w:tab w:val="left" w:pos="3825"/>
        </w:tabs>
        <w:rPr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9. F"/>
        </w:smartTagPr>
        <w:r>
          <w:rPr>
            <w:sz w:val="32"/>
            <w:szCs w:val="32"/>
            <w:lang w:val="en-US"/>
          </w:rPr>
          <w:t>9. F</w:t>
        </w:r>
      </w:smartTag>
      <w:r>
        <w:rPr>
          <w:sz w:val="32"/>
          <w:szCs w:val="32"/>
          <w:lang w:val="en-US"/>
        </w:rPr>
        <w:t xml:space="preserve">                                                   </w:t>
      </w:r>
      <w:smartTag w:uri="urn:schemas-microsoft-com:office:smarttags" w:element="metricconverter">
        <w:smartTagPr>
          <w:attr w:name="ProductID" w:val="19.C"/>
        </w:smartTagPr>
        <w:r>
          <w:rPr>
            <w:sz w:val="32"/>
            <w:szCs w:val="32"/>
            <w:lang w:val="en-US"/>
          </w:rPr>
          <w:t>19.C</w:t>
        </w:r>
      </w:smartTag>
    </w:p>
    <w:p w:rsidR="00E94E5A" w:rsidRPr="00E27EA2" w:rsidRDefault="00E94E5A" w:rsidP="00E27EA2">
      <w:pPr>
        <w:tabs>
          <w:tab w:val="left" w:pos="382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10. T                                                 </w:t>
      </w:r>
      <w:smartTag w:uri="urn:schemas-microsoft-com:office:smarttags" w:element="metricconverter">
        <w:smartTagPr>
          <w:attr w:name="ProductID" w:val="20.C"/>
        </w:smartTagPr>
        <w:r>
          <w:rPr>
            <w:sz w:val="32"/>
            <w:szCs w:val="32"/>
            <w:lang w:val="en-US"/>
          </w:rPr>
          <w:t>20.C</w:t>
        </w:r>
      </w:smartTag>
    </w:p>
    <w:sectPr w:rsidR="00E94E5A" w:rsidRPr="00E27EA2" w:rsidSect="0054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009"/>
    <w:rsid w:val="0000360A"/>
    <w:rsid w:val="00202033"/>
    <w:rsid w:val="0021677C"/>
    <w:rsid w:val="002278F8"/>
    <w:rsid w:val="002E7698"/>
    <w:rsid w:val="00546D92"/>
    <w:rsid w:val="007C0044"/>
    <w:rsid w:val="007C07EA"/>
    <w:rsid w:val="00B05009"/>
    <w:rsid w:val="00B1109B"/>
    <w:rsid w:val="00C867E9"/>
    <w:rsid w:val="00D61A00"/>
    <w:rsid w:val="00DA1477"/>
    <w:rsid w:val="00DD2E01"/>
    <w:rsid w:val="00E27EA2"/>
    <w:rsid w:val="00E94E5A"/>
    <w:rsid w:val="00FA1DD5"/>
    <w:rsid w:val="00FC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175</Words>
  <Characters>1003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Пользователь</cp:lastModifiedBy>
  <cp:revision>6</cp:revision>
  <dcterms:created xsi:type="dcterms:W3CDTF">2013-01-31T22:45:00Z</dcterms:created>
  <dcterms:modified xsi:type="dcterms:W3CDTF">2013-02-01T10:05:00Z</dcterms:modified>
</cp:coreProperties>
</file>