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EC" w:rsidRPr="00975051" w:rsidRDefault="009935EC">
      <w:pPr>
        <w:rPr>
          <w:rFonts w:ascii="Times New Roman" w:hAnsi="Times New Roman"/>
          <w:b/>
          <w:sz w:val="28"/>
          <w:szCs w:val="28"/>
          <w:lang w:val="uk-UA"/>
        </w:rPr>
      </w:pPr>
      <w:r w:rsidRPr="00975051">
        <w:rPr>
          <w:rFonts w:ascii="Times New Roman" w:hAnsi="Times New Roman"/>
          <w:b/>
          <w:sz w:val="28"/>
          <w:szCs w:val="28"/>
          <w:lang w:val="uk-UA"/>
        </w:rPr>
        <w:t>Тестові завдання з біології за програмою 7 класу</w:t>
      </w:r>
    </w:p>
    <w:p w:rsidR="009935EC" w:rsidRPr="001A7CF1" w:rsidRDefault="009935EC">
      <w:pPr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(підготувала вчителька Єрківської  ЗОШ Ясінчук Алла Василівна).</w:t>
      </w:r>
    </w:p>
    <w:p w:rsidR="009935EC" w:rsidRPr="001A7CF1" w:rsidRDefault="009935EC">
      <w:pPr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Тести групи А.</w:t>
      </w:r>
    </w:p>
    <w:p w:rsidR="009935EC" w:rsidRPr="001A7CF1" w:rsidRDefault="009935EC" w:rsidP="00FF3E3D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Укажіть відмінність стьожкових від інших плоских червів: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А—наявність вторинної порожнини;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Б—відсутність травної системи;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В—незамкнена кровоносна система;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Г—паразитичний спосіб життя.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2. Укажіть представника найпростіших, тіло якого розміщене всередині черепашки: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А—евглена зелена;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Б—інфузорія-туфелька;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В—арцела;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Г—амеба дизентерійна.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3. Назвіть молюска, який має двостулкову черепашку: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А—жабурниця звичайна;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Б—ставковик великий;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В—слимак виноградний;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Г—кальмар.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4. Укажіть ознаку, характерну для рака річкового: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А—наявність павутинних залоз;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Б—5 пар ходильних грудних ніг;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В—4 пари ходильних грудних ніг;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Г—прості очі на стебельцях.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5. Укажіть, яка з названих комах є паразитом у людини: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А—бджола медоносна;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Б—тарган чорний;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В—блощиця ліжкова;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Г—муха хатня.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Тести групи Б.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6. Укажіть тварин, які ведуть паразитичний спосіб життя: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А—евглена зелена;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Б—планарія;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В—бичачий ціп’як;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Г—прісноводний поліп гідра;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Д—аскарида.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7. Укажіть ознаки, спільні для річкового рака та павука-хрестовика: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А—5 пар грудних ходильних ніг;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Б—наявність отруйних залоз;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В—членисті кінцівки;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Г—зябра як орган дихання;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Д—незамкнена кровоносна система.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8. До типу Найпростіші не відносяться тварини: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А—дощовий черв’як;                    Г—муха хатня;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Б—інфузорія-туфелька;                Д—амеба звичайна.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В—евглена зелена;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Тести групи В.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9. Укажіть ознаки, за якими колорадського жука відносять до типу Членистоногі: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І—наявність хітинового покриву;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ІІ—будова кінцівок;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 xml:space="preserve">ІІІ--паразитичний спосіб життя; 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І</w:t>
      </w:r>
      <w:r w:rsidRPr="001A7CF1">
        <w:rPr>
          <w:rFonts w:ascii="Times New Roman" w:hAnsi="Times New Roman"/>
          <w:sz w:val="28"/>
          <w:szCs w:val="28"/>
        </w:rPr>
        <w:t>V</w:t>
      </w:r>
      <w:r w:rsidRPr="001A7CF1">
        <w:rPr>
          <w:rFonts w:ascii="Times New Roman" w:hAnsi="Times New Roman"/>
          <w:sz w:val="28"/>
          <w:szCs w:val="28"/>
          <w:lang w:val="ru-RU"/>
        </w:rPr>
        <w:t>—</w:t>
      </w:r>
      <w:r w:rsidRPr="001A7CF1">
        <w:rPr>
          <w:rFonts w:ascii="Times New Roman" w:hAnsi="Times New Roman"/>
          <w:sz w:val="28"/>
          <w:szCs w:val="28"/>
          <w:lang w:val="uk-UA"/>
        </w:rPr>
        <w:t>наявність крил.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А—тільки І і ІІ;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Б—тільки ІІ;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В—тільки ІІІ;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Г—ІІІ і І</w:t>
      </w:r>
      <w:r w:rsidRPr="001A7CF1">
        <w:rPr>
          <w:rFonts w:ascii="Times New Roman" w:hAnsi="Times New Roman"/>
          <w:sz w:val="28"/>
          <w:szCs w:val="28"/>
        </w:rPr>
        <w:t>V</w:t>
      </w:r>
      <w:r w:rsidRPr="001A7CF1">
        <w:rPr>
          <w:rFonts w:ascii="Times New Roman" w:hAnsi="Times New Roman"/>
          <w:sz w:val="28"/>
          <w:szCs w:val="28"/>
          <w:lang w:val="uk-UA"/>
        </w:rPr>
        <w:t>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10. Проаналізуйте твердження, що стосуються біологічних особливостей коралів: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І—це представники типу Кишковопорожнинні;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ІІ—це тварина-паразит;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ІІІ—має жалкі клітини;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І</w:t>
      </w:r>
      <w:r w:rsidRPr="001A7CF1">
        <w:rPr>
          <w:rFonts w:ascii="Times New Roman" w:hAnsi="Times New Roman"/>
          <w:sz w:val="28"/>
          <w:szCs w:val="28"/>
        </w:rPr>
        <w:t>V</w:t>
      </w:r>
      <w:r w:rsidRPr="001A7CF1">
        <w:rPr>
          <w:rFonts w:ascii="Times New Roman" w:hAnsi="Times New Roman"/>
          <w:sz w:val="28"/>
          <w:szCs w:val="28"/>
          <w:lang w:val="ru-RU"/>
        </w:rPr>
        <w:t>—</w:t>
      </w:r>
      <w:r w:rsidRPr="001A7CF1">
        <w:rPr>
          <w:rFonts w:ascii="Times New Roman" w:hAnsi="Times New Roman"/>
          <w:sz w:val="28"/>
          <w:szCs w:val="28"/>
          <w:lang w:val="uk-UA"/>
        </w:rPr>
        <w:t>має вузлову нервову систему.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А—І ,ІІ;    Б—І і ІІІ;   В—І, ІІІ, І</w:t>
      </w:r>
      <w:r w:rsidRPr="001A7CF1">
        <w:rPr>
          <w:rFonts w:ascii="Times New Roman" w:hAnsi="Times New Roman"/>
          <w:sz w:val="28"/>
          <w:szCs w:val="28"/>
        </w:rPr>
        <w:t>V</w:t>
      </w:r>
      <w:r w:rsidRPr="001A7CF1">
        <w:rPr>
          <w:rFonts w:ascii="Times New Roman" w:hAnsi="Times New Roman"/>
          <w:sz w:val="28"/>
          <w:szCs w:val="28"/>
          <w:lang w:val="uk-UA"/>
        </w:rPr>
        <w:t xml:space="preserve">  ;   Г—ІІІ,</w:t>
      </w:r>
      <w:r w:rsidRPr="001A7CF1">
        <w:rPr>
          <w:rFonts w:ascii="Times New Roman" w:hAnsi="Times New Roman"/>
          <w:sz w:val="28"/>
          <w:szCs w:val="28"/>
        </w:rPr>
        <w:t>IV</w:t>
      </w:r>
      <w:r w:rsidRPr="001A7CF1">
        <w:rPr>
          <w:rFonts w:ascii="Times New Roman" w:hAnsi="Times New Roman"/>
          <w:sz w:val="28"/>
          <w:szCs w:val="28"/>
          <w:lang w:val="uk-UA"/>
        </w:rPr>
        <w:t>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Теоретичний тур.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11. Поясніть, чому медоносна бджола як вид може існувати  в природі лише у формі сім’ї?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Практичний тур.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12. Доведіть, що зовнішня будова річкового рака допомагає йому вижити в умовах прісної водойми.</w:t>
      </w:r>
    </w:p>
    <w:p w:rsidR="009935EC" w:rsidRPr="00975051" w:rsidRDefault="009935EC" w:rsidP="00D81C0A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975051">
        <w:rPr>
          <w:rFonts w:ascii="Times New Roman" w:hAnsi="Times New Roman"/>
          <w:b/>
          <w:sz w:val="28"/>
          <w:szCs w:val="28"/>
          <w:lang w:val="uk-UA"/>
        </w:rPr>
        <w:t>Завдання біологія 8 клас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(підготував вчитель Новоселицького НВК Ясінчук Дмитро Степанович)</w:t>
      </w:r>
    </w:p>
    <w:p w:rsidR="009935EC" w:rsidRPr="001A7CF1" w:rsidRDefault="009935EC" w:rsidP="00D81C0A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Тести групи А.</w:t>
      </w:r>
    </w:p>
    <w:p w:rsidR="009935EC" w:rsidRPr="001A7CF1" w:rsidRDefault="009935EC" w:rsidP="006942C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Укажіть тварину, яка є представником класу Земноводні: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А—крокодил нільський;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Б—тритон звичайний;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В—ящірка прудка;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Г—котик морський.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2. Укажіть тварину, у якої легені оснащені повітряними мішками: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А—жаба озерна;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Б—черепаха болотна;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В—боривітер звичайний;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Г—дельфін афаліна.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3. Укажіть птаха, що належить до виводкових: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А—лебідь-шипун;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Б—зозуля мала;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В—сова болотяна;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Г—горобець хатній.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4. Назвіть орган,травної системи, через який їжа надходить безпосередньо у шлунок: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А—глотка;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Б—гортань;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 xml:space="preserve">В—стравохід; 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Г—язик.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5. Виберіть кістку, яка є складовою вільної верхньої кінцівки: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 xml:space="preserve">А—мала гомілкова; 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Б—лопатка;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В—плечова;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Г—стегнова.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Тести групи Б.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6. Укажіть тварин, що відносяться до теплокровних: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А—ведмідь бурий;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Б—квакша;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В—амеба звичайна;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Г—миша польова.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7. Зазначте, які речовини виділяються із організму під час дихання: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А—кисень;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Б—вуглекислий газ;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В—водяна пара;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Г—крохмаль.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8. Вкажіть, які із названих тварин пристосовані до полювання у воді: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А—вовк сірий;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Б—видра звичайна;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В—кінь Пржевальського;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Г—алігатор;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Д—косатка.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Тести групи В.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9. Укажіть відповідність між твариною та місцем її існування: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1—горила;                   А--савани Африки;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2—коала;                     Б—Арктика;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3—гієна;                       В—евкаліптові ліси Австралії;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4—броненосець;        Г—Антарктида;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5—ведмідь білий.       Д—джунглі Африки;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Е—савани Південної Америки.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10. Встановіть відповідність між системами органів та їх складовими: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А—дихальна система;                1—серце;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Б—видільна система;                  2—кишечник;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В—кровоносна система;             3—м’язи;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Г—нервова система;                     4—мозочок;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Д—травна система.                        5—трахея;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6—печінка;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7—мальпігієві судини.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Теоретичний тур.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11. Поясніть, які переваги дає теплокровність птахам і ссавцям?</w:t>
      </w: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935EC" w:rsidRPr="001A7CF1" w:rsidRDefault="009935EC" w:rsidP="006942C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Практичний тур.</w:t>
      </w:r>
    </w:p>
    <w:p w:rsidR="009935EC" w:rsidRPr="001A7CF1" w:rsidRDefault="009935EC" w:rsidP="001A7CF1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1A7CF1">
        <w:rPr>
          <w:rFonts w:ascii="Times New Roman" w:hAnsi="Times New Roman"/>
          <w:sz w:val="28"/>
          <w:szCs w:val="28"/>
          <w:lang w:val="uk-UA"/>
        </w:rPr>
        <w:t>12. Доведіть, що у земноводних тварин дихання відбувається і легенями, і шкірою.</w:t>
      </w:r>
    </w:p>
    <w:p w:rsidR="009935EC" w:rsidRPr="001A7CF1" w:rsidRDefault="009935EC">
      <w:pPr>
        <w:rPr>
          <w:rFonts w:ascii="Times New Roman" w:hAnsi="Times New Roman"/>
          <w:sz w:val="28"/>
          <w:szCs w:val="28"/>
          <w:lang w:val="uk-UA"/>
        </w:rPr>
      </w:pPr>
    </w:p>
    <w:sectPr w:rsidR="009935EC" w:rsidRPr="001A7CF1" w:rsidSect="00DB41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093"/>
    <w:multiLevelType w:val="hybridMultilevel"/>
    <w:tmpl w:val="3686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76F80"/>
    <w:multiLevelType w:val="hybridMultilevel"/>
    <w:tmpl w:val="4C22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E3D"/>
    <w:rsid w:val="001301FC"/>
    <w:rsid w:val="001576EA"/>
    <w:rsid w:val="001A7CF1"/>
    <w:rsid w:val="002F51E0"/>
    <w:rsid w:val="003A5EE6"/>
    <w:rsid w:val="004724E6"/>
    <w:rsid w:val="00623DCA"/>
    <w:rsid w:val="00671AF2"/>
    <w:rsid w:val="006942C8"/>
    <w:rsid w:val="00695BD4"/>
    <w:rsid w:val="008002FB"/>
    <w:rsid w:val="008A78E5"/>
    <w:rsid w:val="009620DC"/>
    <w:rsid w:val="00975051"/>
    <w:rsid w:val="009935EC"/>
    <w:rsid w:val="009B1CAA"/>
    <w:rsid w:val="009C7B44"/>
    <w:rsid w:val="009D1FDA"/>
    <w:rsid w:val="009F0CB3"/>
    <w:rsid w:val="00AB5A55"/>
    <w:rsid w:val="00C61F71"/>
    <w:rsid w:val="00D24697"/>
    <w:rsid w:val="00D772F0"/>
    <w:rsid w:val="00D81C0A"/>
    <w:rsid w:val="00DA3EA2"/>
    <w:rsid w:val="00DB41C4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C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3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6</Pages>
  <Words>641</Words>
  <Characters>3656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2001-12-31T22:23:00Z</dcterms:created>
  <dcterms:modified xsi:type="dcterms:W3CDTF">2016-02-02T10:07:00Z</dcterms:modified>
</cp:coreProperties>
</file>