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37" w:rsidRPr="00BF6972" w:rsidRDefault="00614537" w:rsidP="00707349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BF6972">
        <w:rPr>
          <w:lang w:val="uk-UA"/>
        </w:rPr>
        <w:t>Грудень 2013</w:t>
      </w:r>
    </w:p>
    <w:p w:rsidR="00614537" w:rsidRPr="00BF6972" w:rsidRDefault="00614537" w:rsidP="00707349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BF6972">
        <w:rPr>
          <w:lang w:val="uk-UA"/>
        </w:rPr>
        <w:t>Завдання</w:t>
      </w:r>
    </w:p>
    <w:p w:rsidR="00614537" w:rsidRPr="00BF6972" w:rsidRDefault="00614537" w:rsidP="00707349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BF6972">
        <w:rPr>
          <w:lang w:val="uk-UA"/>
        </w:rPr>
        <w:t>Географія</w:t>
      </w:r>
    </w:p>
    <w:p w:rsidR="00614537" w:rsidRPr="00BF6972" w:rsidRDefault="00614537" w:rsidP="00707349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BF6972">
        <w:rPr>
          <w:lang w:val="uk-UA"/>
        </w:rPr>
        <w:t>10 клас</w:t>
      </w:r>
    </w:p>
    <w:p w:rsidR="00614537" w:rsidRPr="00BF6972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 w:rsidRPr="00BF6972">
        <w:rPr>
          <w:lang w:val="uk-UA"/>
        </w:rPr>
        <w:t>Автор:Лисиця І.С.</w:t>
      </w:r>
    </w:p>
    <w:p w:rsidR="00614537" w:rsidRPr="00BF6972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Pr="00813DD8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  <w:r w:rsidRPr="00813DD8">
        <w:rPr>
          <w:b/>
          <w:lang w:val="uk-UA"/>
        </w:rPr>
        <w:t>Завдання на вибір однієї  правильної відповіді.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66"/>
        <w:rPr>
          <w:lang w:val="uk-UA"/>
        </w:rPr>
      </w:pPr>
      <w:r>
        <w:rPr>
          <w:lang w:val="uk-UA"/>
        </w:rPr>
        <w:t>Яка з названих Європейських  країн  не має суверенітету?</w:t>
      </w:r>
    </w:p>
    <w:p w:rsidR="00614537" w:rsidRDefault="00614537" w:rsidP="00707349">
      <w:pPr>
        <w:pStyle w:val="NormalWeb"/>
        <w:spacing w:before="0" w:beforeAutospacing="0" w:after="0" w:afterAutospacing="0"/>
        <w:ind w:left="720"/>
        <w:rPr>
          <w:lang w:val="uk-UA"/>
        </w:rPr>
      </w:pPr>
      <w:r>
        <w:rPr>
          <w:lang w:val="uk-UA"/>
        </w:rPr>
        <w:t>А. Монако;</w:t>
      </w:r>
    </w:p>
    <w:p w:rsidR="00614537" w:rsidRDefault="00614537" w:rsidP="00707349">
      <w:pPr>
        <w:pStyle w:val="NormalWeb"/>
        <w:spacing w:before="0" w:beforeAutospacing="0" w:after="0" w:afterAutospacing="0"/>
        <w:ind w:left="720"/>
        <w:rPr>
          <w:lang w:val="uk-UA"/>
        </w:rPr>
      </w:pPr>
      <w:r>
        <w:rPr>
          <w:lang w:val="uk-UA"/>
        </w:rPr>
        <w:t>Б. Сербія;</w:t>
      </w:r>
    </w:p>
    <w:p w:rsidR="00614537" w:rsidRDefault="00614537" w:rsidP="00707349">
      <w:pPr>
        <w:pStyle w:val="NormalWeb"/>
        <w:spacing w:before="0" w:beforeAutospacing="0" w:after="0" w:afterAutospacing="0"/>
        <w:ind w:left="720"/>
        <w:rPr>
          <w:lang w:val="uk-UA"/>
        </w:rPr>
      </w:pPr>
      <w:r>
        <w:rPr>
          <w:lang w:val="uk-UA"/>
        </w:rPr>
        <w:t>В.Гібралтар;</w:t>
      </w:r>
    </w:p>
    <w:p w:rsidR="00614537" w:rsidRDefault="00614537" w:rsidP="00707349">
      <w:pPr>
        <w:pStyle w:val="NormalWeb"/>
        <w:spacing w:before="0" w:beforeAutospacing="0" w:after="0" w:afterAutospacing="0"/>
        <w:ind w:left="720"/>
        <w:rPr>
          <w:lang w:val="uk-UA"/>
        </w:rPr>
      </w:pPr>
      <w:r>
        <w:rPr>
          <w:lang w:val="uk-UA"/>
        </w:rPr>
        <w:t>Г. Ватикан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2. Оберіть відповідь, де всі названі країни – члени Європейського  Союзу , до 1991 року перебували  у складі Радянського Союзу.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А. Литва , Латвія, Естонія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Б.  Молдова,  Румунія, Словаччина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В.  Болгарія , Угорщина , Польща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Г.  Білорусь , Латвія , Фінляндія.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3. Укажіть місто , яке є ядром одного з європейських  мегалополісів.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А. Париж;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Б. Рим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В. Берлін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Г. Лондон.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4.У якій європейській  країні найбільш  поширеною  релігією  є іслам?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А. Албанії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Б. Словаччині;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В.  Угорщині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Г. Фінляндії.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5. Яка галузь  промисловості  є провідною  в країнах Західної Європи?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А. Гірничовидобувна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Б.  Хімічна;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В. Чорна металургія;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Г. Машинобудування.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6. Укажіть країну де посіви хмелю, займають значні площі.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А. Німеччина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Б. Нідерланди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В. Франція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Г. Італія.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7. Яка країна є провідним експортером картоплі  в Європі?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А. Україна;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Б. Німеччина;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В. Румунія;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Г. Білорусь.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8. Яка з країн Центральної Європи має найбільший  показник енергетичної  незалежності?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А. Болгарія;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Б. Польща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В. Румунія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Г. Угорщина 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9. Оберіть  варіант, який правильно поєднує назву країни, назву басейну, вид ресурсу.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А. Україна – Нікопольський – залізні руди;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Б. Росія – Печорський – кам’яне вугілля;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В. Франція – Лотарингія – природний газ;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Г. Німеччина – Рур – нафта.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10.Прибутки від туризму становлять  найбільшу частку в загальному обсязі ВВП таких країн, як: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А. Франція,  Італія;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Б. Польща , Чехія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В. Монако , Сан - Марино;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Г. Німеччина , Велика Британія.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11. Яка країна  посідає провідне місце у світі за часткою  виробництва геотермальної енергії?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А. Італія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Б. Ісландія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В. Іспанія;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Г. Ірландія.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12. У якій країні рослинництво є провідною галуззю сільського господарства?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А. Німеччині 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Б. Італії;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В. Великій Британії;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Г. Швейцарії.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  <w:r w:rsidRPr="00813DD8">
        <w:rPr>
          <w:b/>
          <w:lang w:val="uk-UA"/>
        </w:rPr>
        <w:t>Завдання на встановлення  відповідності.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13. Установіть відповідність між центрами туризму та  країнами.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1. Ярославль, Загорськ, Кострома;                                А. Франція;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2. Краків, Сопот , Зельона- Гура;                                   Б. Росія;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3. Карлові Вари , Прага ;                                                 В. Польща;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4. Цюріх , Женева.                                                           Г. Швейцарія;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Д. Чехія.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14. Установіть відповідність між експортною продукцією та країнами, де її виробляють.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1. Літаки «Конкорд», автомобілі «Рено»,                      А. Угорщина;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фармацевтичні вироби, вина;                                      Б. Норвегія;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2.Автобуси «Ікаруси», овочі, фрукти,вино;                   В. Франція;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3. Нафта , природний газ, морські судна,                       Г. Італія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бурові платформи, деревина, риба;                            Д. Нідерланди;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4. природний газ, електротехніка, сир, квіти.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 w:rsidRPr="00CA4561">
        <w:rPr>
          <w:b/>
          <w:lang w:val="uk-UA"/>
        </w:rPr>
        <w:t>Завдання на встановлення правильної послідовності.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15. Установіть послідовність країн Європи в порядку зменшення їхніх площ.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А. Естонія;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Б. Андорра;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В. Румунія;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Г. Франція.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16. Установіть  послідовність розташування країн Європи із заходу на схід.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А. Австрія;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Б. Швейцарія;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В. Франція;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Г. Угорщина.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  <w:r w:rsidRPr="002E1739">
        <w:rPr>
          <w:b/>
          <w:lang w:val="uk-UA"/>
        </w:rPr>
        <w:t>Математичний практикум.</w:t>
      </w: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 w:rsidRPr="002E1739">
        <w:rPr>
          <w:lang w:val="uk-UA"/>
        </w:rPr>
        <w:t>17. Обчисліть</w:t>
      </w:r>
      <w:r>
        <w:rPr>
          <w:lang w:val="uk-UA"/>
        </w:rPr>
        <w:t xml:space="preserve"> природний приріст населення Італії , обравши з таблиці необхідні дані.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9"/>
        <w:gridCol w:w="5069"/>
      </w:tblGrid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Площа, тис. км</w:t>
            </w:r>
            <w:r w:rsidRPr="00483889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301,0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Населення, млн. осіб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60,2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Народжуваність 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9,1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Смертність 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10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Урбанізація,‰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67,0</w:t>
            </w:r>
          </w:p>
        </w:tc>
      </w:tr>
    </w:tbl>
    <w:p w:rsidR="00614537" w:rsidRPr="002E1739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18.Обчисліть густоту населення Франції (у цілих числах), обравши з таблиці необхідні дані.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9"/>
        <w:gridCol w:w="5069"/>
      </w:tblGrid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vertAlign w:val="superscript"/>
                <w:lang w:val="uk-UA" w:eastAsia="en-US"/>
              </w:rPr>
            </w:pPr>
            <w:r w:rsidRPr="00483889">
              <w:rPr>
                <w:lang w:val="uk-UA" w:eastAsia="en-US"/>
              </w:rPr>
              <w:t>Площа, тис. км</w:t>
            </w:r>
            <w:r w:rsidRPr="00483889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544,0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Населення , млн. осіб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62,0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Народжуваність 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12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Смертність,‰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9</w:t>
            </w:r>
          </w:p>
        </w:tc>
      </w:tr>
      <w:tr w:rsidR="00614537" w:rsidRPr="00483889" w:rsidTr="00483889"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Урбанізація,‰</w:t>
            </w:r>
          </w:p>
        </w:tc>
        <w:tc>
          <w:tcPr>
            <w:tcW w:w="5069" w:type="dxa"/>
          </w:tcPr>
          <w:p w:rsidR="00614537" w:rsidRPr="00483889" w:rsidRDefault="00614537" w:rsidP="00483889">
            <w:pPr>
              <w:pStyle w:val="NormalWeb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483889">
              <w:rPr>
                <w:lang w:val="uk-UA" w:eastAsia="en-US"/>
              </w:rPr>
              <w:t>75</w:t>
            </w:r>
          </w:p>
        </w:tc>
      </w:tr>
    </w:tbl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</w:p>
    <w:p w:rsidR="00614537" w:rsidRPr="00CA4561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Pr="00CA4561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Pr="00CA4561" w:rsidRDefault="00614537" w:rsidP="00707349">
      <w:pPr>
        <w:pStyle w:val="NormalWeb"/>
        <w:spacing w:before="0" w:beforeAutospacing="0" w:after="0" w:afterAutospacing="0"/>
        <w:rPr>
          <w:b/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p w:rsidR="00614537" w:rsidRDefault="00614537" w:rsidP="00707349">
      <w:pPr>
        <w:pStyle w:val="NormalWeb"/>
        <w:spacing w:before="0" w:beforeAutospacing="0" w:after="0" w:afterAutospacing="0"/>
        <w:rPr>
          <w:lang w:val="uk-UA"/>
        </w:rPr>
      </w:pPr>
    </w:p>
    <w:sectPr w:rsidR="00614537" w:rsidSect="00BF69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DD2"/>
    <w:multiLevelType w:val="hybridMultilevel"/>
    <w:tmpl w:val="5142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267F85"/>
    <w:multiLevelType w:val="hybridMultilevel"/>
    <w:tmpl w:val="5142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349"/>
    <w:rsid w:val="001C6BA0"/>
    <w:rsid w:val="002E1739"/>
    <w:rsid w:val="004013D1"/>
    <w:rsid w:val="00483889"/>
    <w:rsid w:val="00614537"/>
    <w:rsid w:val="00707349"/>
    <w:rsid w:val="00813DD8"/>
    <w:rsid w:val="00901075"/>
    <w:rsid w:val="00932794"/>
    <w:rsid w:val="00B829AE"/>
    <w:rsid w:val="00BB7C14"/>
    <w:rsid w:val="00BF6972"/>
    <w:rsid w:val="00CA4561"/>
    <w:rsid w:val="00E379BD"/>
    <w:rsid w:val="00FD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7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0734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618</Words>
  <Characters>3526</Characters>
  <Application>Microsoft Office Outlook</Application>
  <DocSecurity>0</DocSecurity>
  <Lines>0</Lines>
  <Paragraphs>0</Paragraphs>
  <ScaleCrop>false</ScaleCrop>
  <Company>TopHits.ws™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2013-12-09T19:42:00Z</dcterms:created>
  <dcterms:modified xsi:type="dcterms:W3CDTF">2013-12-12T13:26:00Z</dcterms:modified>
</cp:coreProperties>
</file>