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B7" w:rsidRPr="00F3303E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F3303E">
        <w:rPr>
          <w:rFonts w:ascii="Times New Roman" w:hAnsi="Times New Roman"/>
          <w:b/>
          <w:sz w:val="28"/>
          <w:lang w:val="uk-UA"/>
        </w:rPr>
        <w:t xml:space="preserve">ЗАВДАННЯ </w:t>
      </w:r>
    </w:p>
    <w:p w:rsidR="00D60FB7" w:rsidRPr="00F3303E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F3303E">
        <w:rPr>
          <w:rFonts w:ascii="Times New Roman" w:hAnsi="Times New Roman"/>
          <w:b/>
          <w:sz w:val="28"/>
          <w:lang w:val="uk-UA"/>
        </w:rPr>
        <w:t>з фізики</w:t>
      </w: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Pr="009D7A6A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D7A6A">
        <w:rPr>
          <w:rFonts w:ascii="Times New Roman" w:hAnsi="Times New Roman"/>
          <w:b/>
          <w:sz w:val="28"/>
          <w:lang w:val="uk-UA"/>
        </w:rPr>
        <w:t>7 клас</w:t>
      </w:r>
    </w:p>
    <w:p w:rsidR="00D60FB7" w:rsidRPr="009D7A6A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Pr="00E6628F" w:rsidRDefault="00D60FB7" w:rsidP="00065D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Pr="006B4A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еобхідно якомога точніше дізнатися діаметр тонкого дроту, маючи для цієї мети тільки шкільн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ий</w:t>
      </w:r>
      <w:r w:rsidRPr="006B4A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зошит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" в клітинку" і олівць</w:t>
      </w:r>
      <w:r w:rsidRPr="006B4A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Як слід вчинити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60FB7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A801AA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(5 балів)</w:t>
      </w:r>
    </w:p>
    <w:p w:rsidR="00D60FB7" w:rsidRPr="00E6628F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60FB7" w:rsidRPr="00196184" w:rsidRDefault="00D60FB7" w:rsidP="00065D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6184">
        <w:rPr>
          <w:rFonts w:ascii="Times New Roman" w:hAnsi="Times New Roman"/>
          <w:sz w:val="28"/>
          <w:szCs w:val="28"/>
        </w:rPr>
        <w:t xml:space="preserve">На малюнку зображено мензурку з водою до і після занурення в неї бруска прямокутної форми, висота якого </w:t>
      </w:r>
      <w:smartTag w:uri="urn:schemas-microsoft-com:office:smarttags" w:element="metricconverter">
        <w:smartTagPr>
          <w:attr w:name="ProductID" w:val="40 мм"/>
        </w:smartTagPr>
        <w:r w:rsidRPr="00196184">
          <w:rPr>
            <w:rFonts w:ascii="Times New Roman" w:hAnsi="Times New Roman"/>
            <w:sz w:val="28"/>
            <w:szCs w:val="28"/>
          </w:rPr>
          <w:t>40 мм</w:t>
        </w:r>
      </w:smartTag>
      <w:r w:rsidRPr="00196184">
        <w:rPr>
          <w:rFonts w:ascii="Times New Roman" w:hAnsi="Times New Roman"/>
          <w:sz w:val="28"/>
          <w:szCs w:val="28"/>
        </w:rPr>
        <w:t>. Визначити ціну поділки шкали мензурки, об’єм бруска та площу його основи</w:t>
      </w:r>
      <w:r w:rsidRPr="00196184">
        <w:rPr>
          <w:rFonts w:ascii="Times New Roman" w:hAnsi="Times New Roman"/>
          <w:sz w:val="28"/>
          <w:szCs w:val="28"/>
          <w:lang w:val="uk-UA"/>
        </w:rPr>
        <w:t>.</w:t>
      </w:r>
    </w:p>
    <w:p w:rsidR="00D60FB7" w:rsidRPr="00A801AA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A801AA">
        <w:rPr>
          <w:rFonts w:ascii="Times New Roman" w:hAnsi="Times New Roman"/>
          <w:i/>
          <w:sz w:val="28"/>
          <w:szCs w:val="28"/>
          <w:lang w:val="uk-UA"/>
        </w:rPr>
        <w:t>(5 балів)</w:t>
      </w:r>
    </w:p>
    <w:p w:rsidR="00D60FB7" w:rsidRDefault="00D60FB7" w:rsidP="00065D19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36A3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2.4pt;height:186.6pt;visibility:visible">
            <v:imagedata r:id="rId5" o:title="" gain="93623f"/>
          </v:shape>
        </w:pict>
      </w:r>
    </w:p>
    <w:p w:rsidR="00D60FB7" w:rsidRDefault="00D60FB7" w:rsidP="00065D19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4F7FF"/>
          <w:lang w:val="uk-UA"/>
        </w:rPr>
        <w:t>Б</w:t>
      </w:r>
      <w:r w:rsidRPr="00D4697F">
        <w:rPr>
          <w:rFonts w:ascii="Times New Roman" w:hAnsi="Times New Roman"/>
          <w:color w:val="2A2A2A"/>
          <w:sz w:val="28"/>
          <w:szCs w:val="28"/>
          <w:shd w:val="clear" w:color="auto" w:fill="F4F7FF"/>
        </w:rPr>
        <w:t>ілосніжка</w:t>
      </w:r>
      <w:r w:rsidRPr="00E6628F">
        <w:rPr>
          <w:rFonts w:ascii="Times New Roman" w:hAnsi="Times New Roman"/>
          <w:sz w:val="28"/>
          <w:szCs w:val="28"/>
          <w:lang w:val="uk-UA"/>
        </w:rPr>
        <w:t xml:space="preserve"> зробила сніговика, а гноми зробили точну його копію, але у два рази </w:t>
      </w:r>
      <w:r>
        <w:rPr>
          <w:rFonts w:ascii="Times New Roman" w:hAnsi="Times New Roman"/>
          <w:sz w:val="28"/>
          <w:szCs w:val="28"/>
          <w:lang w:val="uk-UA"/>
        </w:rPr>
        <w:t>меншого об'єму</w:t>
      </w:r>
      <w:r w:rsidRPr="00E6628F">
        <w:rPr>
          <w:rFonts w:ascii="Times New Roman" w:hAnsi="Times New Roman"/>
          <w:sz w:val="28"/>
          <w:szCs w:val="28"/>
          <w:lang w:val="uk-UA"/>
        </w:rPr>
        <w:t xml:space="preserve">. Яка маса копії, якщо маса сніговика </w:t>
      </w:r>
      <w:r>
        <w:rPr>
          <w:rFonts w:ascii="Times New Roman" w:hAnsi="Times New Roman"/>
          <w:sz w:val="28"/>
          <w:szCs w:val="28"/>
          <w:lang w:val="uk-UA"/>
        </w:rPr>
        <w:t xml:space="preserve">Білосніжки </w:t>
      </w:r>
      <w:r w:rsidRPr="00E6628F">
        <w:rPr>
          <w:rFonts w:ascii="Times New Roman" w:hAnsi="Times New Roman"/>
          <w:sz w:val="28"/>
          <w:szCs w:val="28"/>
          <w:lang w:val="uk-UA"/>
        </w:rPr>
        <w:t xml:space="preserve">становить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smartTag w:uri="urn:schemas-microsoft-com:office:smarttags" w:element="metricconverter">
        <w:smartTagPr>
          <w:attr w:name="ProductID" w:val="50 кг"/>
        </w:smartTagPr>
        <w:r w:rsidRPr="00E6628F">
          <w:rPr>
            <w:rFonts w:ascii="Times New Roman" w:hAnsi="Times New Roman"/>
            <w:sz w:val="28"/>
            <w:szCs w:val="28"/>
            <w:lang w:val="uk-UA"/>
          </w:rPr>
          <w:t>50 кг</w:t>
        </w:r>
      </w:smartTag>
      <w:r w:rsidRPr="00E6628F">
        <w:rPr>
          <w:rFonts w:ascii="Times New Roman" w:hAnsi="Times New Roman"/>
          <w:sz w:val="28"/>
          <w:szCs w:val="28"/>
          <w:lang w:val="uk-UA"/>
        </w:rPr>
        <w:t>? Густина снігу в обох сніговиках однакова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6A3A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536A3A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536A3A">
        <w:pict>
          <v:shape id="_x0000_i1026" type="#_x0000_t75" style="width:1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602A&quot;/&gt;&lt;wsp:rsid wsp:val=&quot;00065D19&quot;/&gt;&lt;wsp:rsid wsp:val=&quot;000B1842&quot;/&gt;&lt;wsp:rsid wsp:val=&quot;0014592C&quot;/&gt;&lt;wsp:rsid wsp:val=&quot;001B04A9&quot;/&gt;&lt;wsp:rsid wsp:val=&quot;001F0B67&quot;/&gt;&lt;wsp:rsid wsp:val=&quot;00242148&quot;/&gt;&lt;wsp:rsid wsp:val=&quot;00290416&quot;/&gt;&lt;wsp:rsid wsp:val=&quot;00294529&quot;/&gt;&lt;wsp:rsid wsp:val=&quot;002B6917&quot;/&gt;&lt;wsp:rsid wsp:val=&quot;003213FD&quot;/&gt;&lt;wsp:rsid wsp:val=&quot;00375806&quot;/&gt;&lt;wsp:rsid wsp:val=&quot;00406E7D&quot;/&gt;&lt;wsp:rsid wsp:val=&quot;00415DCB&quot;/&gt;&lt;wsp:rsid wsp:val=&quot;00466876&quot;/&gt;&lt;wsp:rsid wsp:val=&quot;0047018F&quot;/&gt;&lt;wsp:rsid wsp:val=&quot;005062E0&quot;/&gt;&lt;wsp:rsid wsp:val=&quot;0057602A&quot;/&gt;&lt;wsp:rsid wsp:val=&quot;005E427B&quot;/&gt;&lt;wsp:rsid wsp:val=&quot;00663489&quot;/&gt;&lt;wsp:rsid wsp:val=&quot;00795103&quot;/&gt;&lt;wsp:rsid wsp:val=&quot;007E3D22&quot;/&gt;&lt;wsp:rsid wsp:val=&quot;007F1F0F&quot;/&gt;&lt;wsp:rsid wsp:val=&quot;008A5A06&quot;/&gt;&lt;wsp:rsid wsp:val=&quot;008E3563&quot;/&gt;&lt;wsp:rsid wsp:val=&quot;00905333&quot;/&gt;&lt;wsp:rsid wsp:val=&quot;00953E79&quot;/&gt;&lt;wsp:rsid wsp:val=&quot;009B2216&quot;/&gt;&lt;wsp:rsid wsp:val=&quot;00AF03AC&quot;/&gt;&lt;wsp:rsid wsp:val=&quot;00B8412B&quot;/&gt;&lt;wsp:rsid wsp:val=&quot;00BE0114&quot;/&gt;&lt;wsp:rsid wsp:val=&quot;00C25905&quot;/&gt;&lt;wsp:rsid wsp:val=&quot;00CA3C6B&quot;/&gt;&lt;wsp:rsid wsp:val=&quot;00DF7511&quot;/&gt;&lt;wsp:rsid wsp:val=&quot;00E709C5&quot;/&gt;&lt;wsp:rsid wsp:val=&quot;00EF287F&quot;/&gt;&lt;/wsp:rsids&gt;&lt;/w:docPr&gt;&lt;w:body&gt;&lt;w:p wsp:rsidR=&quot;00000000&quot; wsp:rsidRDefault=&quot;007F1F0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536A3A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536A3A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536A3A">
        <w:pict>
          <v:shape id="_x0000_i1027" type="#_x0000_t75" style="width:1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602A&quot;/&gt;&lt;wsp:rsid wsp:val=&quot;00065D19&quot;/&gt;&lt;wsp:rsid wsp:val=&quot;000B1842&quot;/&gt;&lt;wsp:rsid wsp:val=&quot;0014592C&quot;/&gt;&lt;wsp:rsid wsp:val=&quot;001B04A9&quot;/&gt;&lt;wsp:rsid wsp:val=&quot;001F0B67&quot;/&gt;&lt;wsp:rsid wsp:val=&quot;00242148&quot;/&gt;&lt;wsp:rsid wsp:val=&quot;00290416&quot;/&gt;&lt;wsp:rsid wsp:val=&quot;00294529&quot;/&gt;&lt;wsp:rsid wsp:val=&quot;002B6917&quot;/&gt;&lt;wsp:rsid wsp:val=&quot;003213FD&quot;/&gt;&lt;wsp:rsid wsp:val=&quot;00375806&quot;/&gt;&lt;wsp:rsid wsp:val=&quot;00406E7D&quot;/&gt;&lt;wsp:rsid wsp:val=&quot;00415DCB&quot;/&gt;&lt;wsp:rsid wsp:val=&quot;00466876&quot;/&gt;&lt;wsp:rsid wsp:val=&quot;0047018F&quot;/&gt;&lt;wsp:rsid wsp:val=&quot;005062E0&quot;/&gt;&lt;wsp:rsid wsp:val=&quot;0057602A&quot;/&gt;&lt;wsp:rsid wsp:val=&quot;005E427B&quot;/&gt;&lt;wsp:rsid wsp:val=&quot;00663489&quot;/&gt;&lt;wsp:rsid wsp:val=&quot;00795103&quot;/&gt;&lt;wsp:rsid wsp:val=&quot;007E3D22&quot;/&gt;&lt;wsp:rsid wsp:val=&quot;007F1F0F&quot;/&gt;&lt;wsp:rsid wsp:val=&quot;008A5A06&quot;/&gt;&lt;wsp:rsid wsp:val=&quot;008E3563&quot;/&gt;&lt;wsp:rsid wsp:val=&quot;00905333&quot;/&gt;&lt;wsp:rsid wsp:val=&quot;00953E79&quot;/&gt;&lt;wsp:rsid wsp:val=&quot;009B2216&quot;/&gt;&lt;wsp:rsid wsp:val=&quot;00AF03AC&quot;/&gt;&lt;wsp:rsid wsp:val=&quot;00B8412B&quot;/&gt;&lt;wsp:rsid wsp:val=&quot;00BE0114&quot;/&gt;&lt;wsp:rsid wsp:val=&quot;00C25905&quot;/&gt;&lt;wsp:rsid wsp:val=&quot;00CA3C6B&quot;/&gt;&lt;wsp:rsid wsp:val=&quot;00DF7511&quot;/&gt;&lt;wsp:rsid wsp:val=&quot;00E709C5&quot;/&gt;&lt;wsp:rsid wsp:val=&quot;00EF287F&quot;/&gt;&lt;/wsp:rsids&gt;&lt;/w:docPr&gt;&lt;w:body&gt;&lt;w:p wsp:rsidR=&quot;00000000&quot; wsp:rsidRDefault=&quot;007F1F0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536A3A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E6628F">
        <w:rPr>
          <w:rFonts w:ascii="Times New Roman" w:hAnsi="Times New Roman"/>
          <w:sz w:val="28"/>
          <w:szCs w:val="28"/>
          <w:lang w:val="uk-UA"/>
        </w:rPr>
        <w:t>.</w:t>
      </w:r>
    </w:p>
    <w:p w:rsidR="00D60FB7" w:rsidRPr="00A801AA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A801AA">
        <w:rPr>
          <w:rFonts w:ascii="Times New Roman" w:hAnsi="Times New Roman"/>
          <w:i/>
          <w:sz w:val="28"/>
          <w:szCs w:val="28"/>
          <w:lang w:val="uk-UA"/>
        </w:rPr>
        <w:t>(5 балів)</w:t>
      </w:r>
    </w:p>
    <w:p w:rsidR="00D60FB7" w:rsidRPr="00A16B06" w:rsidRDefault="00D60FB7" w:rsidP="00065D19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0FB7" w:rsidRPr="001B2906" w:rsidRDefault="00D60FB7" w:rsidP="00065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2906">
        <w:rPr>
          <w:rFonts w:ascii="Times New Roman" w:hAnsi="Times New Roman"/>
          <w:sz w:val="28"/>
          <w:szCs w:val="28"/>
          <w:lang w:val="uk-UA"/>
        </w:rPr>
        <w:t xml:space="preserve">Папа Карло зробив Буратіно з різних порід дерева: голову – з корка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B2906">
        <w:rPr>
          <w:rFonts w:ascii="Times New Roman" w:hAnsi="Times New Roman"/>
          <w:sz w:val="28"/>
          <w:szCs w:val="28"/>
          <w:lang w:val="uk-UA"/>
        </w:rPr>
        <w:t>(</w:t>
      </w:r>
      <w:r w:rsidRPr="001B2906">
        <w:rPr>
          <w:rFonts w:ascii="Times New Roman" w:hAnsi="Times New Roman"/>
          <w:i/>
          <w:sz w:val="28"/>
          <w:szCs w:val="28"/>
          <w:lang w:val="uk-UA"/>
        </w:rPr>
        <w:t>ρ</w:t>
      </w:r>
      <w:r w:rsidRPr="001B2906">
        <w:rPr>
          <w:rFonts w:ascii="Times New Roman" w:hAnsi="Times New Roman"/>
          <w:i/>
          <w:sz w:val="28"/>
          <w:szCs w:val="28"/>
          <w:vertAlign w:val="subscript"/>
          <w:lang w:val="uk-UA"/>
        </w:rPr>
        <w:t>1</w:t>
      </w:r>
      <w:r w:rsidRPr="001B2906">
        <w:rPr>
          <w:rFonts w:ascii="Times New Roman" w:hAnsi="Times New Roman"/>
          <w:sz w:val="28"/>
          <w:szCs w:val="28"/>
          <w:lang w:val="uk-UA"/>
        </w:rPr>
        <w:t xml:space="preserve"> =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2906">
        <w:rPr>
          <w:rFonts w:ascii="Times New Roman" w:hAnsi="Times New Roman"/>
          <w:sz w:val="28"/>
          <w:szCs w:val="28"/>
          <w:lang w:val="uk-UA"/>
        </w:rPr>
        <w:t>200 кг/м</w:t>
      </w:r>
      <w:r w:rsidRPr="001B290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1B2906">
        <w:rPr>
          <w:rFonts w:ascii="Times New Roman" w:hAnsi="Times New Roman"/>
          <w:sz w:val="28"/>
          <w:szCs w:val="28"/>
          <w:lang w:val="uk-UA"/>
        </w:rPr>
        <w:t>), тулуб – з дуба (</w:t>
      </w:r>
      <w:r w:rsidRPr="001B2906">
        <w:rPr>
          <w:rFonts w:ascii="Times New Roman" w:hAnsi="Times New Roman"/>
          <w:i/>
          <w:sz w:val="28"/>
          <w:szCs w:val="28"/>
          <w:lang w:val="uk-UA"/>
        </w:rPr>
        <w:t>ρ</w:t>
      </w:r>
      <w:r w:rsidRPr="001B2906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Pr="001B2906">
        <w:rPr>
          <w:rFonts w:ascii="Times New Roman" w:hAnsi="Times New Roman"/>
          <w:sz w:val="28"/>
          <w:szCs w:val="28"/>
          <w:lang w:val="uk-UA"/>
        </w:rPr>
        <w:t xml:space="preserve"> = 700 кг/м</w:t>
      </w:r>
      <w:r w:rsidRPr="001B290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1B2906">
        <w:rPr>
          <w:rFonts w:ascii="Times New Roman" w:hAnsi="Times New Roman"/>
          <w:sz w:val="28"/>
          <w:szCs w:val="28"/>
          <w:lang w:val="uk-UA"/>
        </w:rPr>
        <w:t>), ноги – з кедра (</w:t>
      </w:r>
      <w:r w:rsidRPr="001B2906">
        <w:rPr>
          <w:rFonts w:ascii="Times New Roman" w:hAnsi="Times New Roman"/>
          <w:i/>
          <w:sz w:val="28"/>
          <w:szCs w:val="28"/>
          <w:lang w:val="uk-UA"/>
        </w:rPr>
        <w:t>ρ</w:t>
      </w:r>
      <w:r w:rsidRPr="001B2906">
        <w:rPr>
          <w:rFonts w:ascii="Times New Roman" w:hAnsi="Times New Roman"/>
          <w:i/>
          <w:sz w:val="28"/>
          <w:szCs w:val="28"/>
          <w:vertAlign w:val="subscript"/>
          <w:lang w:val="uk-UA"/>
        </w:rPr>
        <w:t>3</w:t>
      </w:r>
      <w:r w:rsidRPr="001B2906">
        <w:rPr>
          <w:rFonts w:ascii="Times New Roman" w:hAnsi="Times New Roman"/>
          <w:sz w:val="28"/>
          <w:szCs w:val="28"/>
          <w:lang w:val="uk-UA"/>
        </w:rPr>
        <w:t xml:space="preserve"> = 550 кг/м</w:t>
      </w:r>
      <w:r w:rsidRPr="001B290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1B2906">
        <w:rPr>
          <w:rFonts w:ascii="Times New Roman" w:hAnsi="Times New Roman"/>
          <w:sz w:val="28"/>
          <w:szCs w:val="28"/>
          <w:lang w:val="uk-UA"/>
        </w:rPr>
        <w:t>), руки – з чорного дерева (</w:t>
      </w:r>
      <w:r w:rsidRPr="001B2906">
        <w:rPr>
          <w:rFonts w:ascii="Times New Roman" w:hAnsi="Times New Roman"/>
          <w:i/>
          <w:sz w:val="28"/>
          <w:szCs w:val="28"/>
          <w:lang w:val="uk-UA"/>
        </w:rPr>
        <w:t>ρ</w:t>
      </w:r>
      <w:r w:rsidRPr="001B2906">
        <w:rPr>
          <w:rFonts w:ascii="Times New Roman" w:hAnsi="Times New Roman"/>
          <w:i/>
          <w:sz w:val="28"/>
          <w:szCs w:val="28"/>
          <w:vertAlign w:val="subscript"/>
          <w:lang w:val="uk-UA"/>
        </w:rPr>
        <w:t>4</w:t>
      </w:r>
      <w:r w:rsidRPr="001B2906">
        <w:rPr>
          <w:rFonts w:ascii="Times New Roman" w:hAnsi="Times New Roman"/>
          <w:sz w:val="28"/>
          <w:szCs w:val="28"/>
          <w:lang w:val="uk-UA"/>
        </w:rPr>
        <w:t xml:space="preserve"> = 1200 кг/м</w:t>
      </w:r>
      <w:r w:rsidRPr="001B290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1B2906">
        <w:rPr>
          <w:rFonts w:ascii="Times New Roman" w:hAnsi="Times New Roman"/>
          <w:sz w:val="28"/>
          <w:szCs w:val="28"/>
          <w:lang w:val="uk-UA"/>
        </w:rPr>
        <w:t>). Яка середня густина Буратіно, якщо його частини виконані в об’ємах відповідно у відношенні 3:4:2:1?</w:t>
      </w:r>
    </w:p>
    <w:p w:rsidR="00D60FB7" w:rsidRPr="00A801AA" w:rsidRDefault="00D60FB7" w:rsidP="00065D19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A801AA">
        <w:rPr>
          <w:rFonts w:ascii="Times New Roman" w:hAnsi="Times New Roman"/>
          <w:i/>
          <w:sz w:val="28"/>
          <w:szCs w:val="28"/>
          <w:lang w:val="uk-UA"/>
        </w:rPr>
        <w:t>(5 балів)</w:t>
      </w:r>
    </w:p>
    <w:p w:rsidR="00D60FB7" w:rsidRDefault="00D60FB7" w:rsidP="00065D19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F3303E">
        <w:rPr>
          <w:rFonts w:ascii="Times New Roman" w:hAnsi="Times New Roman"/>
          <w:b/>
          <w:sz w:val="28"/>
          <w:lang w:val="uk-UA"/>
        </w:rPr>
        <w:t>8 клас</w:t>
      </w:r>
    </w:p>
    <w:p w:rsidR="00D60FB7" w:rsidRPr="00F3303E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065D1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A1449">
        <w:rPr>
          <w:rFonts w:ascii="Times New Roman" w:hAnsi="Times New Roman"/>
          <w:sz w:val="28"/>
          <w:szCs w:val="28"/>
          <w:lang w:val="uk-UA"/>
        </w:rPr>
        <w:t xml:space="preserve">Сплав золота і срібла масою </w:t>
      </w:r>
      <w:smartTag w:uri="urn:schemas-microsoft-com:office:smarttags" w:element="metricconverter">
        <w:smartTagPr>
          <w:attr w:name="ProductID" w:val="400 г"/>
        </w:smartTagPr>
        <w:r w:rsidRPr="009A1449">
          <w:rPr>
            <w:rFonts w:ascii="Times New Roman" w:hAnsi="Times New Roman"/>
            <w:sz w:val="28"/>
            <w:szCs w:val="28"/>
            <w:lang w:val="uk-UA"/>
          </w:rPr>
          <w:t>400 г</w:t>
        </w:r>
      </w:smartTag>
      <w:r w:rsidRPr="009A1449">
        <w:rPr>
          <w:rFonts w:ascii="Times New Roman" w:hAnsi="Times New Roman"/>
          <w:sz w:val="28"/>
          <w:szCs w:val="28"/>
          <w:lang w:val="uk-UA"/>
        </w:rPr>
        <w:t xml:space="preserve"> має густину </w:t>
      </w:r>
      <w:r w:rsidRPr="009A1449">
        <w:rPr>
          <w:rFonts w:ascii="Times New Roman" w:hAnsi="Times New Roman"/>
          <w:position w:val="-24"/>
          <w:sz w:val="28"/>
          <w:szCs w:val="28"/>
          <w:lang w:val="uk-UA"/>
        </w:rPr>
        <w:object w:dxaOrig="1060" w:dyaOrig="620">
          <v:shape id="_x0000_i1028" type="#_x0000_t75" style="width:52.8pt;height:31.2pt" o:ole="">
            <v:imagedata r:id="rId7" o:title=""/>
          </v:shape>
          <o:OLEObject Type="Embed" ProgID="Equation.3" ShapeID="_x0000_i1028" DrawAspect="Content" ObjectID="_1505222709" r:id="rId8"/>
        </w:object>
      </w:r>
      <w:r w:rsidRPr="009A1449">
        <w:rPr>
          <w:rFonts w:ascii="Times New Roman" w:hAnsi="Times New Roman"/>
          <w:sz w:val="28"/>
          <w:szCs w:val="28"/>
          <w:lang w:val="uk-UA"/>
        </w:rPr>
        <w:t xml:space="preserve">. Визначити масу золота та його процентний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A1449">
        <w:rPr>
          <w:rFonts w:ascii="Times New Roman" w:hAnsi="Times New Roman"/>
          <w:sz w:val="28"/>
          <w:szCs w:val="28"/>
          <w:lang w:val="uk-UA"/>
        </w:rPr>
        <w:t xml:space="preserve">міст у сплаві, якщо густина золота 19360 </w:t>
      </w:r>
      <w:r w:rsidRPr="009A1449">
        <w:rPr>
          <w:rFonts w:ascii="Times New Roman" w:hAnsi="Times New Roman"/>
          <w:position w:val="-24"/>
          <w:sz w:val="28"/>
          <w:szCs w:val="28"/>
          <w:lang w:val="uk-UA"/>
        </w:rPr>
        <w:object w:dxaOrig="400" w:dyaOrig="620">
          <v:shape id="_x0000_i1029" type="#_x0000_t75" style="width:19.8pt;height:31.2pt" o:ole="">
            <v:imagedata r:id="rId9" o:title=""/>
          </v:shape>
          <o:OLEObject Type="Embed" ProgID="Equation.3" ShapeID="_x0000_i1029" DrawAspect="Content" ObjectID="_1505222710" r:id="rId10"/>
        </w:object>
      </w:r>
      <w:r w:rsidRPr="009A1449">
        <w:rPr>
          <w:rFonts w:ascii="Times New Roman" w:hAnsi="Times New Roman"/>
          <w:sz w:val="28"/>
          <w:szCs w:val="28"/>
          <w:lang w:val="uk-UA"/>
        </w:rPr>
        <w:t>, а срібла 10500 </w:t>
      </w:r>
      <w:r w:rsidRPr="009A1449">
        <w:rPr>
          <w:rFonts w:ascii="Times New Roman" w:hAnsi="Times New Roman"/>
          <w:position w:val="-24"/>
          <w:sz w:val="28"/>
          <w:szCs w:val="28"/>
          <w:lang w:val="uk-UA"/>
        </w:rPr>
        <w:object w:dxaOrig="400" w:dyaOrig="620">
          <v:shape id="_x0000_i1030" type="#_x0000_t75" style="width:19.8pt;height:31.2pt" o:ole="">
            <v:imagedata r:id="rId11" o:title=""/>
          </v:shape>
          <o:OLEObject Type="Embed" ProgID="Equation.3" ShapeID="_x0000_i1030" DrawAspect="Content" ObjectID="_1505222711" r:id="rId12"/>
        </w:object>
      </w:r>
      <w:r w:rsidRPr="009A14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BD7A4E">
        <w:rPr>
          <w:rFonts w:ascii="Times New Roman" w:hAnsi="Times New Roman"/>
          <w:i/>
          <w:sz w:val="28"/>
          <w:szCs w:val="28"/>
          <w:lang w:val="uk-UA"/>
        </w:rPr>
        <w:t>(5 балів)</w:t>
      </w:r>
    </w:p>
    <w:p w:rsidR="00D60FB7" w:rsidRPr="00BD7A4E" w:rsidRDefault="00D60FB7" w:rsidP="00065D19">
      <w:pPr>
        <w:spacing w:after="0" w:line="240" w:lineRule="auto"/>
        <w:ind w:left="71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60FB7" w:rsidRPr="003E2BE6" w:rsidRDefault="00D60FB7" w:rsidP="00065D1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0B2F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Побудуйте зображення предмета АВ, що проходить через фокус збиральної лінзи.</w:t>
      </w:r>
    </w:p>
    <w:p w:rsidR="00D60FB7" w:rsidRPr="00BD7A4E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BD7A4E">
        <w:rPr>
          <w:rFonts w:ascii="Times New Roman" w:hAnsi="Times New Roman"/>
          <w:i/>
          <w:sz w:val="28"/>
          <w:szCs w:val="28"/>
          <w:lang w:val="uk-UA"/>
        </w:rPr>
        <w:t>(6 балів)</w:t>
      </w:r>
    </w:p>
    <w:p w:rsidR="00D60FB7" w:rsidRPr="007C1B83" w:rsidRDefault="00D60FB7" w:rsidP="00065D19">
      <w:pPr>
        <w:pStyle w:val="ListParagraph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36A3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1" type="#_x0000_t75" style="width:165.6pt;height:100.2pt;visibility:visible">
            <v:imagedata r:id="rId13" o:title=""/>
          </v:shape>
        </w:pict>
      </w:r>
    </w:p>
    <w:p w:rsidR="00D60FB7" w:rsidRPr="00F3303E" w:rsidRDefault="00D60FB7" w:rsidP="00065D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303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Як знайти швидкість подачі води з водопровідного крана, маючи циліндричну банку, секундомір і штангенциркуль.</w:t>
      </w:r>
    </w:p>
    <w:p w:rsidR="00D60FB7" w:rsidRPr="00BD7A4E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7A4E">
        <w:rPr>
          <w:rFonts w:ascii="Times New Roman" w:hAnsi="Times New Roman"/>
          <w:i/>
          <w:sz w:val="28"/>
          <w:szCs w:val="28"/>
          <w:lang w:val="uk-UA"/>
        </w:rPr>
        <w:t xml:space="preserve">(4 бали)                     </w:t>
      </w:r>
    </w:p>
    <w:p w:rsidR="00D60FB7" w:rsidRPr="00BD7A4E" w:rsidRDefault="00D60FB7" w:rsidP="00065D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7"/>
          <w:szCs w:val="27"/>
          <w:lang w:eastAsia="ru-RU"/>
        </w:rPr>
      </w:pPr>
      <w:r w:rsidRPr="00E55594">
        <w:rPr>
          <w:rFonts w:ascii="Times New Roman" w:hAnsi="Times New Roman"/>
          <w:color w:val="000000"/>
          <w:sz w:val="27"/>
          <w:szCs w:val="27"/>
          <w:lang w:val="uk-UA" w:eastAsia="ru-RU"/>
        </w:rPr>
        <w:t>Потяг проїхав відстань між двома станціями із середньою швидкістю</w:t>
      </w:r>
      <w:r w:rsidRPr="00574905">
        <w:rPr>
          <w:rFonts w:ascii="Times New Roman" w:hAnsi="Times New Roman"/>
          <w:color w:val="000000"/>
          <w:sz w:val="27"/>
          <w:lang w:eastAsia="ru-RU"/>
        </w:rPr>
        <w:t> </w:t>
      </w:r>
      <w:r w:rsidRPr="00536A3A">
        <w:rPr>
          <w:rFonts w:ascii="Times New Roman" w:hAnsi="Times New Roman"/>
          <w:noProof/>
          <w:color w:val="000000"/>
          <w:sz w:val="27"/>
          <w:szCs w:val="27"/>
          <w:lang w:eastAsia="ru-RU"/>
        </w:rPr>
        <w:pict>
          <v:shape id="_x0000_i1032" type="#_x0000_t75" alt="http://uadocs.exdat.com/pars_docs/tw_refs/26/25342/25342_html_5c73bd37.gif" style="width:43.2pt;height:22.2pt;visibility:visible">
            <v:imagedata r:id="rId14" o:title=""/>
          </v:shape>
        </w:pict>
      </w:r>
      <w:r w:rsidRPr="00E5559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 за </w:t>
      </w:r>
      <w:r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  </w:t>
      </w:r>
      <w:r w:rsidRPr="00E5559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20 хв. На першій ділянці він рівномірно збільшував свою швидкість, на другій – рухався рівномірно, а на третій – рівномірно зменшував свою швидкість до самої зупинки. Час руху потяга на першій і третій ділянці становить 4 хв. Яка швидкість потяга на другій ділянці під час рівномірного руху? Графік залежності швидкості руху потяга від часу подано на </w:t>
      </w:r>
      <w:r>
        <w:rPr>
          <w:rFonts w:ascii="Times New Roman" w:hAnsi="Times New Roman"/>
          <w:color w:val="000000"/>
          <w:sz w:val="27"/>
          <w:szCs w:val="27"/>
          <w:lang w:val="uk-UA" w:eastAsia="ru-RU"/>
        </w:rPr>
        <w:t>малюнку</w:t>
      </w:r>
      <w:r w:rsidRPr="00E55594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/>
          <w:color w:val="000000"/>
          <w:sz w:val="27"/>
          <w:szCs w:val="27"/>
          <w:lang w:val="uk-UA" w:eastAsia="ru-RU"/>
        </w:rPr>
        <w:t xml:space="preserve">                                                           </w:t>
      </w:r>
      <w:r w:rsidRPr="00BD7A4E">
        <w:rPr>
          <w:rFonts w:ascii="Times New Roman" w:hAnsi="Times New Roman"/>
          <w:i/>
          <w:color w:val="000000"/>
          <w:sz w:val="27"/>
          <w:szCs w:val="27"/>
          <w:lang w:val="uk-UA" w:eastAsia="ru-RU"/>
        </w:rPr>
        <w:t>(6 балів)</w:t>
      </w:r>
    </w:p>
    <w:p w:rsidR="00D60FB7" w:rsidRPr="00574905" w:rsidRDefault="00D60FB7" w:rsidP="00065D1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36A3A">
        <w:rPr>
          <w:rFonts w:ascii="Times New Roman" w:hAnsi="Times New Roman"/>
          <w:noProof/>
          <w:color w:val="000000"/>
          <w:sz w:val="27"/>
          <w:szCs w:val="27"/>
          <w:lang w:eastAsia="ru-RU"/>
        </w:rPr>
        <w:pict>
          <v:shape id="Рисунок 2" o:spid="_x0000_i1033" type="#_x0000_t75" alt="http://uadocs.exdat.com/pars_docs/tw_refs/26/25342/25342_html_7bcebb2c.png" style="width:148.8pt;height:88.2pt;visibility:visible">
            <v:imagedata r:id="rId15" o:title=""/>
          </v:shape>
        </w:pict>
      </w:r>
    </w:p>
    <w:p w:rsidR="00D60FB7" w:rsidRDefault="00D60FB7" w:rsidP="00065D19">
      <w:pPr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0FB7" w:rsidRPr="0001353E" w:rsidRDefault="00D60FB7" w:rsidP="00065D1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01353E">
        <w:rPr>
          <w:rFonts w:ascii="Times New Roman" w:hAnsi="Times New Roman"/>
          <w:spacing w:val="-4"/>
          <w:sz w:val="28"/>
          <w:szCs w:val="28"/>
          <w:lang w:val="uk-UA"/>
        </w:rPr>
        <w:t>Щоб пружина видовжилася до 15 см, пот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рібно прикласти силу 45 Н, а до                </w:t>
      </w:r>
      <w:r w:rsidRPr="0001353E">
        <w:rPr>
          <w:rFonts w:ascii="Times New Roman" w:hAnsi="Times New Roman"/>
          <w:spacing w:val="-4"/>
          <w:sz w:val="28"/>
          <w:szCs w:val="28"/>
          <w:lang w:val="uk-UA"/>
        </w:rPr>
        <w:t xml:space="preserve">18 см –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72</w:t>
      </w:r>
      <w:r w:rsidRPr="0001353E">
        <w:rPr>
          <w:rFonts w:ascii="Times New Roman" w:hAnsi="Times New Roman"/>
          <w:spacing w:val="-4"/>
          <w:sz w:val="28"/>
          <w:szCs w:val="28"/>
          <w:lang w:val="uk-UA"/>
        </w:rPr>
        <w:t>Н. Визначте довжину пружини в недеформованому стані.</w:t>
      </w:r>
    </w:p>
    <w:p w:rsidR="00D60FB7" w:rsidRDefault="00D60FB7" w:rsidP="00065D19">
      <w:pPr>
        <w:spacing w:after="0" w:line="240" w:lineRule="auto"/>
        <w:ind w:left="714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7A4E">
        <w:rPr>
          <w:rFonts w:ascii="Times New Roman" w:hAnsi="Times New Roman"/>
          <w:i/>
          <w:sz w:val="28"/>
          <w:szCs w:val="28"/>
          <w:lang w:val="uk-UA"/>
        </w:rPr>
        <w:t>(4 бали)</w:t>
      </w:r>
    </w:p>
    <w:p w:rsidR="00D60FB7" w:rsidRPr="00F3303E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57602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9</w:t>
      </w:r>
      <w:r w:rsidRPr="00F3303E">
        <w:rPr>
          <w:rFonts w:ascii="Times New Roman" w:hAnsi="Times New Roman"/>
          <w:b/>
          <w:sz w:val="28"/>
          <w:lang w:val="uk-UA"/>
        </w:rPr>
        <w:t xml:space="preserve"> клас</w:t>
      </w:r>
    </w:p>
    <w:p w:rsidR="00D60FB7" w:rsidRPr="00DF7511" w:rsidRDefault="00D60FB7" w:rsidP="00BE0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412B">
        <w:rPr>
          <w:rFonts w:ascii="Times New Roman" w:hAnsi="Times New Roman"/>
          <w:color w:val="000000"/>
          <w:sz w:val="28"/>
          <w:szCs w:val="28"/>
          <w:lang w:val="uk-UA" w:eastAsia="ru-RU"/>
        </w:rPr>
        <w:t>Потяг проїхав відстань між двома станціями із середньою швидкістю</w:t>
      </w:r>
      <w:r w:rsidRPr="00B8412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36A3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34" type="#_x0000_t75" alt="http://uadocs.exdat.com/pars_docs/tw_refs/26/25342/25342_html_5c73bd37.gif" style="width:43.2pt;height:22.2pt;visibility:visible">
            <v:imagedata r:id="rId14" o:title=""/>
          </v:shape>
        </w:pict>
      </w:r>
      <w:r w:rsidRPr="00B8412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DF751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</w:t>
      </w:r>
      <w:r w:rsidRPr="00B8412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DF751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20 хв. На першій ділянці він рівномірно збільшував свою швидкість, на другій – рухався рівномірно, а на третій – рівномірно зменшував свою швидкість до самої зупинки. </w:t>
      </w:r>
      <w:r w:rsidRPr="00B841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 руху потяга на першій і третій ділянці становить 4 хв. Яка швидкість потяга на другій ділянці під час рівномірного руху? Графік залежності швидкості руху потяга від часу подано на </w:t>
      </w:r>
      <w:r w:rsidRPr="00B8412B">
        <w:rPr>
          <w:rFonts w:ascii="Times New Roman" w:hAnsi="Times New Roman"/>
          <w:color w:val="000000"/>
          <w:sz w:val="28"/>
          <w:szCs w:val="28"/>
          <w:lang w:val="uk-UA" w:eastAsia="ru-RU"/>
        </w:rPr>
        <w:t>малюнку</w:t>
      </w:r>
      <w:r w:rsidRPr="00B841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8412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</w:t>
      </w:r>
      <w:r w:rsidRPr="008E3563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5</w:t>
      </w:r>
      <w:r w:rsidRPr="008E3563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балів)</w:t>
      </w:r>
    </w:p>
    <w:p w:rsidR="00D60FB7" w:rsidRPr="00DF7511" w:rsidRDefault="00D60FB7" w:rsidP="00DF751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6A3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35" type="#_x0000_t75" alt="http://uadocs.exdat.com/pars_docs/tw_refs/26/25342/25342_html_7bcebb2c.png" style="width:202.8pt;height:91.2pt;visibility:visible">
            <v:imagedata r:id="rId15" o:title=""/>
          </v:shape>
        </w:pict>
      </w:r>
    </w:p>
    <w:p w:rsidR="00D60FB7" w:rsidRPr="00DF7511" w:rsidRDefault="00D60FB7" w:rsidP="00DF751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7511">
        <w:rPr>
          <w:rFonts w:ascii="Times New Roman" w:hAnsi="Times New Roman"/>
          <w:sz w:val="28"/>
          <w:szCs w:val="28"/>
          <w:lang w:val="uk-UA"/>
        </w:rPr>
        <w:t>У циліндричних сполучених посудинах знаходиться ртуть. Площа поперечного перерізу широкої посудини у 5 раз більша за площу поперечного перерізу вузької посудини. У вузьку посудину наливають воду, яка утворює стовпчик висотою 34 см. На скільки підніметься рівень ртуті у широкій посудині і на скільки опуститься у вузькій? Густина води 1000 </w:t>
      </w:r>
      <w:r w:rsidRPr="000B1842">
        <w:rPr>
          <w:rFonts w:ascii="Times New Roman" w:hAnsi="Times New Roman"/>
          <w:position w:val="-24"/>
          <w:sz w:val="28"/>
          <w:szCs w:val="28"/>
          <w:lang w:val="uk-UA"/>
        </w:rPr>
        <w:object w:dxaOrig="380" w:dyaOrig="620">
          <v:shape id="_x0000_i1036" type="#_x0000_t75" style="width:19.2pt;height:31.2pt" o:ole="">
            <v:imagedata r:id="rId16" o:title=""/>
          </v:shape>
          <o:OLEObject Type="Embed" ProgID="Equation.3" ShapeID="_x0000_i1036" DrawAspect="Content" ObjectID="_1505222712" r:id="rId17"/>
        </w:object>
      </w:r>
      <w:r w:rsidRPr="00DF7511">
        <w:rPr>
          <w:rFonts w:ascii="Times New Roman" w:hAnsi="Times New Roman"/>
          <w:sz w:val="28"/>
          <w:szCs w:val="28"/>
          <w:lang w:val="uk-UA"/>
        </w:rPr>
        <w:t>, а ртуті 13600 </w:t>
      </w:r>
      <w:r w:rsidRPr="000B1842">
        <w:rPr>
          <w:rFonts w:ascii="Times New Roman" w:hAnsi="Times New Roman"/>
          <w:position w:val="-24"/>
          <w:sz w:val="28"/>
          <w:szCs w:val="28"/>
          <w:lang w:val="uk-UA"/>
        </w:rPr>
        <w:object w:dxaOrig="380" w:dyaOrig="620">
          <v:shape id="_x0000_i1037" type="#_x0000_t75" style="width:19.2pt;height:31.2pt" o:ole="">
            <v:imagedata r:id="rId18" o:title=""/>
          </v:shape>
          <o:OLEObject Type="Embed" ProgID="Equation.3" ShapeID="_x0000_i1037" DrawAspect="Content" ObjectID="_1505222713" r:id="rId19"/>
        </w:object>
      </w:r>
      <w:r w:rsidRPr="00DF7511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DF7511">
        <w:rPr>
          <w:rFonts w:ascii="Times New Roman" w:hAnsi="Times New Roman"/>
          <w:i/>
          <w:sz w:val="28"/>
          <w:szCs w:val="28"/>
          <w:lang w:val="uk-UA"/>
        </w:rPr>
        <w:t>(5 балів)</w:t>
      </w:r>
    </w:p>
    <w:p w:rsidR="00D60FB7" w:rsidRPr="00DF7511" w:rsidRDefault="00D60FB7" w:rsidP="00DF7511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60FB7" w:rsidRPr="005062E0" w:rsidRDefault="00D60FB7" w:rsidP="00DF751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62E0">
        <w:rPr>
          <w:rFonts w:ascii="Times New Roman" w:hAnsi="Times New Roman"/>
          <w:sz w:val="28"/>
          <w:szCs w:val="28"/>
        </w:rPr>
        <w:t xml:space="preserve">У </w:t>
      </w:r>
      <w:r w:rsidRPr="005062E0">
        <w:rPr>
          <w:rFonts w:ascii="Times New Roman" w:hAnsi="Times New Roman"/>
          <w:sz w:val="28"/>
          <w:szCs w:val="28"/>
          <w:lang w:val="uk-UA"/>
        </w:rPr>
        <w:t>к</w:t>
      </w:r>
      <w:r w:rsidRPr="005062E0">
        <w:rPr>
          <w:rFonts w:ascii="Times New Roman" w:hAnsi="Times New Roman"/>
          <w:sz w:val="28"/>
          <w:szCs w:val="28"/>
        </w:rPr>
        <w:t>а</w:t>
      </w:r>
      <w:r w:rsidRPr="005062E0">
        <w:rPr>
          <w:rFonts w:ascii="Times New Roman" w:hAnsi="Times New Roman"/>
          <w:sz w:val="28"/>
          <w:szCs w:val="28"/>
          <w:lang w:val="uk-UA"/>
        </w:rPr>
        <w:t xml:space="preserve">лориметр  </w:t>
      </w:r>
      <w:r w:rsidRPr="005062E0">
        <w:rPr>
          <w:rFonts w:ascii="Times New Roman" w:hAnsi="Times New Roman"/>
          <w:sz w:val="28"/>
          <w:szCs w:val="28"/>
        </w:rPr>
        <w:t xml:space="preserve">з водою (об’єм води – 1,5 л, температура </w:t>
      </w:r>
      <w:r w:rsidRPr="005062E0">
        <w:rPr>
          <w:rFonts w:ascii="Times New Roman" w:hAnsi="Times New Roman"/>
          <w:sz w:val="28"/>
          <w:szCs w:val="28"/>
          <w:lang w:val="en-US"/>
        </w:rPr>
        <w:t>t</w:t>
      </w:r>
      <w:r w:rsidRPr="005062E0">
        <w:rPr>
          <w:rFonts w:ascii="Times New Roman" w:hAnsi="Times New Roman"/>
          <w:sz w:val="28"/>
          <w:szCs w:val="28"/>
          <w:vertAlign w:val="subscript"/>
        </w:rPr>
        <w:t>1</w:t>
      </w:r>
      <w:r w:rsidRPr="005062E0">
        <w:rPr>
          <w:rFonts w:ascii="Times New Roman" w:hAnsi="Times New Roman"/>
          <w:sz w:val="28"/>
          <w:szCs w:val="28"/>
        </w:rPr>
        <w:t>=20 </w:t>
      </w:r>
      <w:r w:rsidRPr="007E3D22">
        <w:sym w:font="Symbol" w:char="F0B0"/>
      </w:r>
      <w:r w:rsidRPr="005062E0">
        <w:rPr>
          <w:rFonts w:ascii="Times New Roman" w:hAnsi="Times New Roman"/>
          <w:sz w:val="28"/>
          <w:szCs w:val="28"/>
        </w:rPr>
        <w:t>С)</w:t>
      </w:r>
      <w:r w:rsidRPr="005062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62E0">
        <w:rPr>
          <w:rFonts w:ascii="Times New Roman" w:hAnsi="Times New Roman"/>
          <w:sz w:val="28"/>
          <w:szCs w:val="28"/>
        </w:rPr>
        <w:t>помістили 1 кг льоду, температура якого становил</w:t>
      </w:r>
      <w:r w:rsidRPr="005062E0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5062E0">
        <w:rPr>
          <w:rFonts w:ascii="Times New Roman" w:hAnsi="Times New Roman"/>
          <w:sz w:val="28"/>
          <w:szCs w:val="28"/>
          <w:lang w:val="en-US"/>
        </w:rPr>
        <w:t>t</w:t>
      </w:r>
      <w:r w:rsidRPr="005062E0">
        <w:rPr>
          <w:rFonts w:ascii="Times New Roman" w:hAnsi="Times New Roman"/>
          <w:sz w:val="28"/>
          <w:szCs w:val="28"/>
          <w:vertAlign w:val="subscript"/>
        </w:rPr>
        <w:t>1</w:t>
      </w:r>
      <w:r w:rsidRPr="005062E0">
        <w:rPr>
          <w:rFonts w:ascii="Times New Roman" w:hAnsi="Times New Roman"/>
          <w:sz w:val="28"/>
          <w:szCs w:val="28"/>
        </w:rPr>
        <w:t>=</w:t>
      </w:r>
      <w:r w:rsidRPr="005062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62E0">
        <w:rPr>
          <w:rFonts w:ascii="Times New Roman" w:hAnsi="Times New Roman"/>
          <w:sz w:val="28"/>
          <w:szCs w:val="28"/>
        </w:rPr>
        <w:t>–190 </w:t>
      </w:r>
      <w:r w:rsidRPr="005062E0">
        <w:rPr>
          <w:rFonts w:ascii="Times New Roman" w:hAnsi="Times New Roman"/>
          <w:sz w:val="28"/>
          <w:szCs w:val="28"/>
          <w:vertAlign w:val="superscript"/>
        </w:rPr>
        <w:t>о</w:t>
      </w:r>
      <w:r w:rsidRPr="005062E0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  <w:lang w:val="uk-UA"/>
        </w:rPr>
        <w:t xml:space="preserve">Яка температура встановиться </w:t>
      </w:r>
      <w:r w:rsidRPr="005062E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 xml:space="preserve">калориметрі? </w:t>
      </w:r>
      <w:r w:rsidRPr="005062E0">
        <w:rPr>
          <w:rFonts w:ascii="Times New Roman" w:hAnsi="Times New Roman"/>
          <w:sz w:val="28"/>
          <w:szCs w:val="28"/>
        </w:rPr>
        <w:t>Питома теплоємність води 4,2 кДж/(кг</w:t>
      </w:r>
      <w:r w:rsidRPr="007E3D22">
        <w:sym w:font="Symbol" w:char="F0D7"/>
      </w:r>
      <w:r w:rsidRPr="007E3D22">
        <w:sym w:font="Symbol" w:char="F0B0"/>
      </w:r>
      <w:r w:rsidRPr="005062E0">
        <w:rPr>
          <w:rFonts w:ascii="Times New Roman" w:hAnsi="Times New Roman"/>
          <w:sz w:val="28"/>
          <w:szCs w:val="28"/>
        </w:rPr>
        <w:t>С), льоду – 2,1 кДж/(кг</w:t>
      </w:r>
      <w:r w:rsidRPr="007E3D22">
        <w:sym w:font="Symbol" w:char="F0D7"/>
      </w:r>
      <w:r w:rsidRPr="007E3D22">
        <w:sym w:font="Symbol" w:char="F0B0"/>
      </w:r>
      <w:r w:rsidRPr="005062E0">
        <w:rPr>
          <w:rFonts w:ascii="Times New Roman" w:hAnsi="Times New Roman"/>
          <w:sz w:val="28"/>
          <w:szCs w:val="28"/>
        </w:rPr>
        <w:t>С), питома теплота плавлення льоду 333 кДж/кг.</w:t>
      </w:r>
      <w:r w:rsidRPr="005062E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5062E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E3563">
        <w:rPr>
          <w:rFonts w:ascii="Times New Roman" w:hAnsi="Times New Roman"/>
          <w:i/>
          <w:sz w:val="28"/>
          <w:szCs w:val="28"/>
          <w:lang w:val="uk-UA"/>
        </w:rPr>
        <w:t>(5 балів)</w:t>
      </w:r>
    </w:p>
    <w:p w:rsidR="00D60FB7" w:rsidRDefault="00D60FB7" w:rsidP="00DF7511">
      <w:pPr>
        <w:pStyle w:val="ListParagrap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60FB7" w:rsidRPr="008E3563" w:rsidRDefault="00D60FB7" w:rsidP="00DF75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A3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Дві маленькі заряджених кульки, однакових за розміром, притягуються одн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A3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одно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CA3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деякою силою. Після того, як кульки були приведені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CA3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дотик і розсунені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му </w:t>
      </w:r>
      <w:r w:rsidRPr="00CA3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відстань, сила взаємодії між ними зменшилася в m раз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Pr="00CA3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Який був заряд першо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CA3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кульки до дотику, якщо друг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CA3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кулька</w:t>
      </w:r>
      <w:r w:rsidRPr="00CA3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ла</w:t>
      </w:r>
      <w:r w:rsidRPr="00CA3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заряд q?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 w:rsidRPr="008E356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(5 балів)</w:t>
      </w:r>
    </w:p>
    <w:p w:rsidR="00D60FB7" w:rsidRDefault="00D60FB7" w:rsidP="00DF7511">
      <w:pPr>
        <w:pStyle w:val="ListParagrap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60FB7" w:rsidRPr="009B2216" w:rsidRDefault="00D60FB7" w:rsidP="00BE0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22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Електроплитка має три секції з однаковими опорами. При паралельному їх умиканні вода в чайнику закипає через 6 хв. Через який час закипить вода тієї ж маси та тієї ж початкової температури при з’єднанні секцій </w:t>
      </w:r>
      <w:r w:rsidRPr="008E3563">
        <w:rPr>
          <w:rFonts w:ascii="Times New Roman" w:hAnsi="Times New Roman"/>
          <w:color w:val="000000"/>
          <w:sz w:val="28"/>
          <w:szCs w:val="28"/>
          <w:lang w:eastAsia="ru-RU"/>
        </w:rPr>
        <w:t>так, як показано на</w:t>
      </w:r>
      <w:r w:rsidRPr="008E356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pict>
          <v:shape id="Рисунок 3" o:spid="_x0000_s1026" type="#_x0000_t75" alt="http://uadocs.exdat.com/pars_docs/tw_refs/26/25342/25342_html_m544d5f56.png" style="position:absolute;left:0;text-align:left;margin-left:229.7pt;margin-top:17.5pt;width:174.35pt;height:68.6pt;z-index:251658240;visibility:visible;mso-position-horizontal-relative:text;mso-position-vertical-relative:line" o:allowoverlap="f">
            <v:imagedata r:id="rId20" o:title=""/>
            <w10:wrap type="square"/>
          </v:shape>
        </w:pict>
      </w:r>
      <w:r w:rsidRPr="008E3563">
        <w:rPr>
          <w:rFonts w:ascii="Times New Roman" w:hAnsi="Times New Roman"/>
          <w:color w:val="000000"/>
          <w:sz w:val="28"/>
          <w:szCs w:val="28"/>
          <w:lang w:val="uk-UA" w:eastAsia="ru-RU"/>
        </w:rPr>
        <w:t>малюнку</w:t>
      </w:r>
      <w:r w:rsidRPr="008E3563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 w:rsidRPr="008E356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</w:t>
      </w:r>
      <w:r w:rsidRPr="008E3563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8E356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</w:t>
      </w:r>
      <w:r w:rsidRPr="008E3563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                 (</w:t>
      </w:r>
      <w:r w:rsidRPr="008E3563">
        <w:rPr>
          <w:rFonts w:ascii="Times New Roman" w:hAnsi="Times New Roman"/>
          <w:i/>
          <w:color w:val="000000"/>
          <w:sz w:val="28"/>
          <w:szCs w:val="28"/>
          <w:lang w:eastAsia="ru-RU"/>
        </w:rPr>
        <w:t>5 бал</w:t>
      </w:r>
      <w:r w:rsidRPr="008E3563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ів)</w:t>
      </w:r>
      <w:r w:rsidRPr="009B22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D60FB7" w:rsidRDefault="00D60FB7" w:rsidP="0047018F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D60FB7" w:rsidRDefault="00D60FB7" w:rsidP="0047018F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</w:t>
      </w:r>
    </w:p>
    <w:p w:rsidR="00D60FB7" w:rsidRDefault="00D60FB7" w:rsidP="0047018F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</w:t>
      </w: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bookmarkStart w:id="0" w:name="_GoBack"/>
      <w:bookmarkEnd w:id="0"/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10</w:t>
      </w:r>
      <w:r w:rsidRPr="00F3303E">
        <w:rPr>
          <w:rFonts w:ascii="Times New Roman" w:hAnsi="Times New Roman"/>
          <w:b/>
          <w:sz w:val="28"/>
          <w:lang w:val="uk-UA"/>
        </w:rPr>
        <w:t xml:space="preserve"> клас</w:t>
      </w: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065D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Дошка масою 20 кг лежить, спираючись краями на дві підставки. З якою силою діятиме дошка на підставки, якщо на дошку поставлено відро з фарбою масою 15 кг на відстані, що дорівнює 1/5 довжини дошки від її середини.</w:t>
      </w:r>
    </w:p>
    <w:p w:rsidR="00D60FB7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E464D4">
        <w:rPr>
          <w:rFonts w:ascii="Times New Roman" w:hAnsi="Times New Roman"/>
          <w:i/>
          <w:sz w:val="28"/>
          <w:szCs w:val="28"/>
          <w:lang w:val="uk-UA"/>
        </w:rPr>
        <w:t>(4 бал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  <w:r w:rsidRPr="00E464D4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D60FB7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калориметрі знаходиться вода масою 400 г при температурі 5</w:t>
      </w:r>
      <w:r>
        <w:rPr>
          <w:rFonts w:ascii="Franklin Gothic Medium" w:hAnsi="Franklin Gothic Medium"/>
          <w:sz w:val="28"/>
          <w:szCs w:val="28"/>
          <w:lang w:val="uk-UA"/>
        </w:rPr>
        <w:t>°</w:t>
      </w:r>
      <w:r>
        <w:rPr>
          <w:rFonts w:ascii="Times New Roman" w:hAnsi="Times New Roman"/>
          <w:sz w:val="28"/>
          <w:szCs w:val="28"/>
          <w:lang w:val="uk-UA"/>
        </w:rPr>
        <w:t>С. До неї долили ще 200 г води з температурою 10</w:t>
      </w:r>
      <w:r>
        <w:rPr>
          <w:rFonts w:ascii="Franklin Gothic Medium" w:hAnsi="Franklin Gothic Medium"/>
          <w:sz w:val="28"/>
          <w:szCs w:val="28"/>
          <w:lang w:val="uk-UA"/>
        </w:rPr>
        <w:t>°</w:t>
      </w:r>
      <w:r>
        <w:rPr>
          <w:rFonts w:ascii="Times New Roman" w:hAnsi="Times New Roman"/>
          <w:sz w:val="28"/>
          <w:szCs w:val="28"/>
          <w:lang w:val="uk-UA"/>
        </w:rPr>
        <w:t>С і добавили 400 г льоду з температурою –60</w:t>
      </w:r>
      <w:r>
        <w:rPr>
          <w:rFonts w:ascii="Franklin Gothic Medium" w:hAnsi="Franklin Gothic Medium"/>
          <w:sz w:val="28"/>
          <w:szCs w:val="28"/>
          <w:lang w:val="uk-UA"/>
        </w:rPr>
        <w:t>°</w:t>
      </w:r>
      <w:r>
        <w:rPr>
          <w:rFonts w:ascii="Times New Roman" w:hAnsi="Times New Roman"/>
          <w:sz w:val="28"/>
          <w:szCs w:val="28"/>
          <w:lang w:val="uk-UA"/>
        </w:rPr>
        <w:t xml:space="preserve">С. Яка температура встановиться у калориметрі? Як зміниться кількість льоду? </w:t>
      </w:r>
      <w:r w:rsidRPr="005062E0">
        <w:rPr>
          <w:rFonts w:ascii="Times New Roman" w:hAnsi="Times New Roman"/>
          <w:sz w:val="28"/>
          <w:szCs w:val="28"/>
        </w:rPr>
        <w:t>Питома теплоємність води 4,2 кДж/(кг</w:t>
      </w:r>
      <w:r w:rsidRPr="007E3D22">
        <w:sym w:font="Symbol" w:char="F0D7"/>
      </w:r>
      <w:r w:rsidRPr="007E3D22">
        <w:sym w:font="Symbol" w:char="F0B0"/>
      </w:r>
      <w:r w:rsidRPr="005062E0">
        <w:rPr>
          <w:rFonts w:ascii="Times New Roman" w:hAnsi="Times New Roman"/>
          <w:sz w:val="28"/>
          <w:szCs w:val="28"/>
        </w:rPr>
        <w:t>С), льоду – 2,1 кДж/(кг</w:t>
      </w:r>
      <w:r w:rsidRPr="007E3D22">
        <w:sym w:font="Symbol" w:char="F0D7"/>
      </w:r>
      <w:r w:rsidRPr="007E3D22">
        <w:sym w:font="Symbol" w:char="F0B0"/>
      </w:r>
      <w:r w:rsidRPr="005062E0">
        <w:rPr>
          <w:rFonts w:ascii="Times New Roman" w:hAnsi="Times New Roman"/>
          <w:sz w:val="28"/>
          <w:szCs w:val="28"/>
        </w:rPr>
        <w:t>С), питома теплота плавлення льоду 333 кДж/кг.</w:t>
      </w:r>
    </w:p>
    <w:p w:rsidR="00D60FB7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A01D0">
        <w:rPr>
          <w:rFonts w:ascii="Times New Roman" w:hAnsi="Times New Roman"/>
          <w:i/>
          <w:sz w:val="28"/>
          <w:szCs w:val="28"/>
          <w:lang w:val="uk-UA"/>
        </w:rPr>
        <w:t>(5 балів)</w:t>
      </w:r>
    </w:p>
    <w:p w:rsidR="00D60FB7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0E72">
        <w:rPr>
          <w:rFonts w:ascii="Times New Roman" w:hAnsi="Times New Roman"/>
          <w:color w:val="000000"/>
          <w:sz w:val="28"/>
          <w:szCs w:val="28"/>
          <w:lang w:eastAsia="ru-RU"/>
        </w:rPr>
        <w:t>Електроплитка має три секції з однаковими опорами. При паралельному їх умиканні вода в чайнику закипає через 6 хв. Через який час закипить вода тієї ж маси та тієї ж початкової температури при з’єднанні секцій так, як показано на</w:t>
      </w:r>
      <w:r w:rsidRPr="00E00E7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pict>
          <v:shape id="_x0000_s1027" type="#_x0000_t75" alt="http://uadocs.exdat.com/pars_docs/tw_refs/26/25342/25342_html_m544d5f56.png" style="position:absolute;left:0;text-align:left;margin-left:229.7pt;margin-top:17.5pt;width:174.35pt;height:68.6pt;z-index:251659264;visibility:visible;mso-position-horizontal-relative:text;mso-position-vertical-relative:line" o:allowoverlap="f">
            <v:imagedata r:id="rId20" o:title=""/>
            <w10:wrap type="square"/>
          </v:shape>
        </w:pict>
      </w:r>
      <w:r w:rsidRPr="00E00E72">
        <w:rPr>
          <w:rFonts w:ascii="Times New Roman" w:hAnsi="Times New Roman"/>
          <w:color w:val="000000"/>
          <w:sz w:val="28"/>
          <w:szCs w:val="28"/>
          <w:lang w:val="uk-UA" w:eastAsia="ru-RU"/>
        </w:rPr>
        <w:t>малюнку</w:t>
      </w:r>
      <w:r w:rsidRPr="00E00E72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 w:rsidRPr="00E00E7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</w:t>
      </w:r>
      <w:r w:rsidRPr="00E00E72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E00E7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</w:t>
      </w:r>
      <w:r w:rsidRPr="00E00E72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                 (</w:t>
      </w:r>
      <w:r w:rsidRPr="00E00E72">
        <w:rPr>
          <w:rFonts w:ascii="Times New Roman" w:hAnsi="Times New Roman"/>
          <w:i/>
          <w:color w:val="000000"/>
          <w:sz w:val="28"/>
          <w:szCs w:val="28"/>
          <w:lang w:eastAsia="ru-RU"/>
        </w:rPr>
        <w:t>5 бал</w:t>
      </w:r>
      <w:r w:rsidRPr="00E00E72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ів)</w:t>
      </w:r>
      <w:r w:rsidRPr="00E00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D60FB7" w:rsidRDefault="00D60FB7" w:rsidP="00065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Рух тіла описується рівнянням х = 40</w:t>
      </w:r>
      <w:r w:rsidRPr="00D26E7F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D26E7F">
        <w:rPr>
          <w:rFonts w:ascii="Times New Roman" w:hAnsi="Times New Roman"/>
          <w:sz w:val="28"/>
          <w:szCs w:val="28"/>
          <w:lang w:val="uk-UA"/>
        </w:rPr>
        <w:t xml:space="preserve"> +</w:t>
      </w:r>
      <w:r>
        <w:rPr>
          <w:rFonts w:ascii="Times New Roman" w:hAnsi="Times New Roman"/>
          <w:sz w:val="28"/>
          <w:szCs w:val="28"/>
          <w:lang w:val="uk-UA"/>
        </w:rPr>
        <w:t xml:space="preserve"> 0,5</w:t>
      </w:r>
      <w:r w:rsidRPr="00536A3A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536A3A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536A3A">
        <w:pict>
          <v:shape id="_x0000_i1038" type="#_x0000_t75" style="width:12.6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602A&quot;/&gt;&lt;wsp:rsid wsp:val=&quot;00065D19&quot;/&gt;&lt;wsp:rsid wsp:val=&quot;000B1842&quot;/&gt;&lt;wsp:rsid wsp:val=&quot;0014592C&quot;/&gt;&lt;wsp:rsid wsp:val=&quot;001B04A9&quot;/&gt;&lt;wsp:rsid wsp:val=&quot;001F0B67&quot;/&gt;&lt;wsp:rsid wsp:val=&quot;00242148&quot;/&gt;&lt;wsp:rsid wsp:val=&quot;00290416&quot;/&gt;&lt;wsp:rsid wsp:val=&quot;00294529&quot;/&gt;&lt;wsp:rsid wsp:val=&quot;002B6917&quot;/&gt;&lt;wsp:rsid wsp:val=&quot;003213FD&quot;/&gt;&lt;wsp:rsid wsp:val=&quot;00375806&quot;/&gt;&lt;wsp:rsid wsp:val=&quot;00406E7D&quot;/&gt;&lt;wsp:rsid wsp:val=&quot;00415DCB&quot;/&gt;&lt;wsp:rsid wsp:val=&quot;00466876&quot;/&gt;&lt;wsp:rsid wsp:val=&quot;0047018F&quot;/&gt;&lt;wsp:rsid wsp:val=&quot;005062E0&quot;/&gt;&lt;wsp:rsid wsp:val=&quot;00536A3A&quot;/&gt;&lt;wsp:rsid wsp:val=&quot;0057602A&quot;/&gt;&lt;wsp:rsid wsp:val=&quot;005E427B&quot;/&gt;&lt;wsp:rsid wsp:val=&quot;00663489&quot;/&gt;&lt;wsp:rsid wsp:val=&quot;00795103&quot;/&gt;&lt;wsp:rsid wsp:val=&quot;007A7094&quot;/&gt;&lt;wsp:rsid wsp:val=&quot;007E3D22&quot;/&gt;&lt;wsp:rsid wsp:val=&quot;008A5A06&quot;/&gt;&lt;wsp:rsid wsp:val=&quot;008E3563&quot;/&gt;&lt;wsp:rsid wsp:val=&quot;00905333&quot;/&gt;&lt;wsp:rsid wsp:val=&quot;00953E79&quot;/&gt;&lt;wsp:rsid wsp:val=&quot;009B2216&quot;/&gt;&lt;wsp:rsid wsp:val=&quot;00AF03AC&quot;/&gt;&lt;wsp:rsid wsp:val=&quot;00B8412B&quot;/&gt;&lt;wsp:rsid wsp:val=&quot;00BE0114&quot;/&gt;&lt;wsp:rsid wsp:val=&quot;00C25905&quot;/&gt;&lt;wsp:rsid wsp:val=&quot;00CA3C6B&quot;/&gt;&lt;wsp:rsid wsp:val=&quot;00DF7511&quot;/&gt;&lt;wsp:rsid wsp:val=&quot;00E709C5&quot;/&gt;&lt;wsp:rsid wsp:val=&quot;00EF287F&quot;/&gt;&lt;/wsp:rsids&gt;&lt;/w:docPr&gt;&lt;w:body&gt;&lt;w:p wsp:rsidR=&quot;00000000&quot; wsp:rsidRDefault=&quot;007A709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t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536A3A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536A3A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536A3A">
        <w:pict>
          <v:shape id="_x0000_i1039" type="#_x0000_t75" style="width:12.6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602A&quot;/&gt;&lt;wsp:rsid wsp:val=&quot;00065D19&quot;/&gt;&lt;wsp:rsid wsp:val=&quot;000B1842&quot;/&gt;&lt;wsp:rsid wsp:val=&quot;0014592C&quot;/&gt;&lt;wsp:rsid wsp:val=&quot;001B04A9&quot;/&gt;&lt;wsp:rsid wsp:val=&quot;001F0B67&quot;/&gt;&lt;wsp:rsid wsp:val=&quot;00242148&quot;/&gt;&lt;wsp:rsid wsp:val=&quot;00290416&quot;/&gt;&lt;wsp:rsid wsp:val=&quot;00294529&quot;/&gt;&lt;wsp:rsid wsp:val=&quot;002B6917&quot;/&gt;&lt;wsp:rsid wsp:val=&quot;003213FD&quot;/&gt;&lt;wsp:rsid wsp:val=&quot;00375806&quot;/&gt;&lt;wsp:rsid wsp:val=&quot;00406E7D&quot;/&gt;&lt;wsp:rsid wsp:val=&quot;00415DCB&quot;/&gt;&lt;wsp:rsid wsp:val=&quot;00466876&quot;/&gt;&lt;wsp:rsid wsp:val=&quot;0047018F&quot;/&gt;&lt;wsp:rsid wsp:val=&quot;005062E0&quot;/&gt;&lt;wsp:rsid wsp:val=&quot;00536A3A&quot;/&gt;&lt;wsp:rsid wsp:val=&quot;0057602A&quot;/&gt;&lt;wsp:rsid wsp:val=&quot;005E427B&quot;/&gt;&lt;wsp:rsid wsp:val=&quot;00663489&quot;/&gt;&lt;wsp:rsid wsp:val=&quot;00795103&quot;/&gt;&lt;wsp:rsid wsp:val=&quot;007A7094&quot;/&gt;&lt;wsp:rsid wsp:val=&quot;007E3D22&quot;/&gt;&lt;wsp:rsid wsp:val=&quot;008A5A06&quot;/&gt;&lt;wsp:rsid wsp:val=&quot;008E3563&quot;/&gt;&lt;wsp:rsid wsp:val=&quot;00905333&quot;/&gt;&lt;wsp:rsid wsp:val=&quot;00953E79&quot;/&gt;&lt;wsp:rsid wsp:val=&quot;009B2216&quot;/&gt;&lt;wsp:rsid wsp:val=&quot;00AF03AC&quot;/&gt;&lt;wsp:rsid wsp:val=&quot;00B8412B&quot;/&gt;&lt;wsp:rsid wsp:val=&quot;00BE0114&quot;/&gt;&lt;wsp:rsid wsp:val=&quot;00C25905&quot;/&gt;&lt;wsp:rsid wsp:val=&quot;00CA3C6B&quot;/&gt;&lt;wsp:rsid wsp:val=&quot;00DF7511&quot;/&gt;&lt;wsp:rsid wsp:val=&quot;00E709C5&quot;/&gt;&lt;wsp:rsid wsp:val=&quot;00EF287F&quot;/&gt;&lt;/wsp:rsids&gt;&lt;/w:docPr&gt;&lt;w:body&gt;&lt;w:p wsp:rsidR=&quot;00000000&quot; wsp:rsidRDefault=&quot;007A709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t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536A3A">
        <w:rPr>
          <w:rFonts w:ascii="Times New Roman" w:hAnsi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/>
          <w:sz w:val="28"/>
          <w:szCs w:val="28"/>
          <w:lang w:val="uk-UA"/>
        </w:rPr>
        <w:t xml:space="preserve">. Всі величини записані в СІ. Описати картину руху. Визначити положення, швидкість, переміщення та шлях тіла через 40 с після початку руху. Побудувати графіки залежності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1029F7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1029F7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029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029F7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1029F7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029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1029F7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1029F7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1029F7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1029F7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60FB7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029F7">
        <w:rPr>
          <w:rFonts w:ascii="Times New Roman" w:hAnsi="Times New Roman"/>
          <w:i/>
          <w:sz w:val="28"/>
          <w:szCs w:val="28"/>
          <w:lang w:val="uk-UA"/>
        </w:rPr>
        <w:t>(6 балів)</w:t>
      </w:r>
    </w:p>
    <w:p w:rsidR="00D60FB7" w:rsidRPr="001029F7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60FB7" w:rsidRDefault="00D60FB7" w:rsidP="00065D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яку секунду від початку руху шлях, пройдений тілом у рівноприскореному русі без початкової швидкості втричі більший шляху, пройденого тілом за попередню секунду.</w:t>
      </w:r>
    </w:p>
    <w:p w:rsidR="00D60FB7" w:rsidRDefault="00D60FB7" w:rsidP="00065D19">
      <w:pPr>
        <w:pStyle w:val="ListParagraph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1029F7">
        <w:rPr>
          <w:rFonts w:ascii="Times New Roman" w:hAnsi="Times New Roman"/>
          <w:i/>
          <w:sz w:val="28"/>
          <w:szCs w:val="28"/>
          <w:lang w:val="uk-UA"/>
        </w:rPr>
        <w:t>(5 балів)</w:t>
      </w:r>
    </w:p>
    <w:p w:rsidR="00D60FB7" w:rsidRPr="001029F7" w:rsidRDefault="00D60FB7" w:rsidP="00065D19">
      <w:pPr>
        <w:pStyle w:val="ListParagraph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D60FB7" w:rsidRDefault="00D60FB7" w:rsidP="00065D19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tabs>
          <w:tab w:val="left" w:pos="5189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tabs>
          <w:tab w:val="left" w:pos="5189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tabs>
          <w:tab w:val="left" w:pos="5189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tabs>
          <w:tab w:val="left" w:pos="5189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tabs>
          <w:tab w:val="left" w:pos="5189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tabs>
          <w:tab w:val="left" w:pos="5189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11</w:t>
      </w:r>
      <w:r w:rsidRPr="00F3303E">
        <w:rPr>
          <w:rFonts w:ascii="Times New Roman" w:hAnsi="Times New Roman"/>
          <w:b/>
          <w:sz w:val="28"/>
          <w:lang w:val="uk-UA"/>
        </w:rPr>
        <w:t xml:space="preserve"> клас</w:t>
      </w: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D60FB7" w:rsidRPr="0020557E" w:rsidRDefault="00D60FB7" w:rsidP="00065D1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557E">
        <w:rPr>
          <w:rFonts w:ascii="Times New Roman" w:hAnsi="Times New Roman"/>
          <w:sz w:val="28"/>
          <w:szCs w:val="28"/>
          <w:lang w:val="uk-UA"/>
        </w:rPr>
        <w:t>Рух тіла описується рівнянням х = 40 – 10</w:t>
      </w:r>
      <w:r w:rsidRPr="0020557E">
        <w:rPr>
          <w:rFonts w:ascii="Times New Roman" w:hAnsi="Times New Roman"/>
          <w:sz w:val="28"/>
          <w:szCs w:val="28"/>
          <w:lang w:val="en-US"/>
        </w:rPr>
        <w:t>t</w:t>
      </w:r>
      <w:r w:rsidRPr="0020557E">
        <w:rPr>
          <w:rFonts w:ascii="Times New Roman" w:hAnsi="Times New Roman"/>
          <w:sz w:val="28"/>
          <w:szCs w:val="28"/>
          <w:lang w:val="uk-UA"/>
        </w:rPr>
        <w:t xml:space="preserve"> + 0,5</w:t>
      </w:r>
      <w:r w:rsidRPr="00536A3A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536A3A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536A3A">
        <w:pict>
          <v:shape id="_x0000_i1040" type="#_x0000_t75" style="width:12.6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602A&quot;/&gt;&lt;wsp:rsid wsp:val=&quot;00065D19&quot;/&gt;&lt;wsp:rsid wsp:val=&quot;000B1842&quot;/&gt;&lt;wsp:rsid wsp:val=&quot;0014592C&quot;/&gt;&lt;wsp:rsid wsp:val=&quot;001B04A9&quot;/&gt;&lt;wsp:rsid wsp:val=&quot;001F0B67&quot;/&gt;&lt;wsp:rsid wsp:val=&quot;00242148&quot;/&gt;&lt;wsp:rsid wsp:val=&quot;00290416&quot;/&gt;&lt;wsp:rsid wsp:val=&quot;00294529&quot;/&gt;&lt;wsp:rsid wsp:val=&quot;002B6917&quot;/&gt;&lt;wsp:rsid wsp:val=&quot;00316C7D&quot;/&gt;&lt;wsp:rsid wsp:val=&quot;003213FD&quot;/&gt;&lt;wsp:rsid wsp:val=&quot;00375806&quot;/&gt;&lt;wsp:rsid wsp:val=&quot;00406E7D&quot;/&gt;&lt;wsp:rsid wsp:val=&quot;00415DCB&quot;/&gt;&lt;wsp:rsid wsp:val=&quot;00466876&quot;/&gt;&lt;wsp:rsid wsp:val=&quot;0047018F&quot;/&gt;&lt;wsp:rsid wsp:val=&quot;005062E0&quot;/&gt;&lt;wsp:rsid wsp:val=&quot;00536A3A&quot;/&gt;&lt;wsp:rsid wsp:val=&quot;0057602A&quot;/&gt;&lt;wsp:rsid wsp:val=&quot;005E427B&quot;/&gt;&lt;wsp:rsid wsp:val=&quot;00663489&quot;/&gt;&lt;wsp:rsid wsp:val=&quot;00795103&quot;/&gt;&lt;wsp:rsid wsp:val=&quot;007E3D22&quot;/&gt;&lt;wsp:rsid wsp:val=&quot;008A5A06&quot;/&gt;&lt;wsp:rsid wsp:val=&quot;008E3563&quot;/&gt;&lt;wsp:rsid wsp:val=&quot;00905333&quot;/&gt;&lt;wsp:rsid wsp:val=&quot;00953E79&quot;/&gt;&lt;wsp:rsid wsp:val=&quot;009B2216&quot;/&gt;&lt;wsp:rsid wsp:val=&quot;00AF03AC&quot;/&gt;&lt;wsp:rsid wsp:val=&quot;00B8412B&quot;/&gt;&lt;wsp:rsid wsp:val=&quot;00BE0114&quot;/&gt;&lt;wsp:rsid wsp:val=&quot;00C25905&quot;/&gt;&lt;wsp:rsid wsp:val=&quot;00CA3C6B&quot;/&gt;&lt;wsp:rsid wsp:val=&quot;00DF7511&quot;/&gt;&lt;wsp:rsid wsp:val=&quot;00E709C5&quot;/&gt;&lt;wsp:rsid wsp:val=&quot;00EF287F&quot;/&gt;&lt;/wsp:rsids&gt;&lt;/w:docPr&gt;&lt;w:body&gt;&lt;w:p wsp:rsidR=&quot;00000000&quot; wsp:rsidRDefault=&quot;00316C7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t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536A3A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536A3A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536A3A">
        <w:pict>
          <v:shape id="_x0000_i1041" type="#_x0000_t75" style="width:12.6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7602A&quot;/&gt;&lt;wsp:rsid wsp:val=&quot;00065D19&quot;/&gt;&lt;wsp:rsid wsp:val=&quot;000B1842&quot;/&gt;&lt;wsp:rsid wsp:val=&quot;0014592C&quot;/&gt;&lt;wsp:rsid wsp:val=&quot;001B04A9&quot;/&gt;&lt;wsp:rsid wsp:val=&quot;001F0B67&quot;/&gt;&lt;wsp:rsid wsp:val=&quot;00242148&quot;/&gt;&lt;wsp:rsid wsp:val=&quot;00290416&quot;/&gt;&lt;wsp:rsid wsp:val=&quot;00294529&quot;/&gt;&lt;wsp:rsid wsp:val=&quot;002B6917&quot;/&gt;&lt;wsp:rsid wsp:val=&quot;00316C7D&quot;/&gt;&lt;wsp:rsid wsp:val=&quot;003213FD&quot;/&gt;&lt;wsp:rsid wsp:val=&quot;00375806&quot;/&gt;&lt;wsp:rsid wsp:val=&quot;00406E7D&quot;/&gt;&lt;wsp:rsid wsp:val=&quot;00415DCB&quot;/&gt;&lt;wsp:rsid wsp:val=&quot;00466876&quot;/&gt;&lt;wsp:rsid wsp:val=&quot;0047018F&quot;/&gt;&lt;wsp:rsid wsp:val=&quot;005062E0&quot;/&gt;&lt;wsp:rsid wsp:val=&quot;00536A3A&quot;/&gt;&lt;wsp:rsid wsp:val=&quot;0057602A&quot;/&gt;&lt;wsp:rsid wsp:val=&quot;005E427B&quot;/&gt;&lt;wsp:rsid wsp:val=&quot;00663489&quot;/&gt;&lt;wsp:rsid wsp:val=&quot;00795103&quot;/&gt;&lt;wsp:rsid wsp:val=&quot;007E3D22&quot;/&gt;&lt;wsp:rsid wsp:val=&quot;008A5A06&quot;/&gt;&lt;wsp:rsid wsp:val=&quot;008E3563&quot;/&gt;&lt;wsp:rsid wsp:val=&quot;00905333&quot;/&gt;&lt;wsp:rsid wsp:val=&quot;00953E79&quot;/&gt;&lt;wsp:rsid wsp:val=&quot;009B2216&quot;/&gt;&lt;wsp:rsid wsp:val=&quot;00AF03AC&quot;/&gt;&lt;wsp:rsid wsp:val=&quot;00B8412B&quot;/&gt;&lt;wsp:rsid wsp:val=&quot;00BE0114&quot;/&gt;&lt;wsp:rsid wsp:val=&quot;00C25905&quot;/&gt;&lt;wsp:rsid wsp:val=&quot;00CA3C6B&quot;/&gt;&lt;wsp:rsid wsp:val=&quot;00DF7511&quot;/&gt;&lt;wsp:rsid wsp:val=&quot;00E709C5&quot;/&gt;&lt;wsp:rsid wsp:val=&quot;00EF287F&quot;/&gt;&lt;/wsp:rsids&gt;&lt;/w:docPr&gt;&lt;w:body&gt;&lt;w:p wsp:rsidR=&quot;00000000&quot; wsp:rsidRDefault=&quot;00316C7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t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536A3A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20557E">
        <w:rPr>
          <w:rFonts w:ascii="Times New Roman" w:hAnsi="Times New Roman"/>
          <w:sz w:val="28"/>
          <w:szCs w:val="28"/>
          <w:lang w:val="uk-UA"/>
        </w:rPr>
        <w:t>. Всі величини записані в СІ. Описати картину руху. Визначити положення, швидкість, переміщення та шлях тіла через 40 с після початку руху. Побудувати графіки</w:t>
      </w:r>
      <w:r>
        <w:rPr>
          <w:rFonts w:ascii="Times New Roman" w:hAnsi="Times New Roman"/>
          <w:sz w:val="28"/>
          <w:szCs w:val="28"/>
          <w:lang w:val="uk-UA"/>
        </w:rPr>
        <w:t xml:space="preserve"> залежності </w:t>
      </w:r>
      <w:r w:rsidRPr="0020557E">
        <w:rPr>
          <w:rFonts w:ascii="Times New Roman" w:hAnsi="Times New Roman"/>
          <w:sz w:val="28"/>
          <w:szCs w:val="28"/>
          <w:lang w:val="en-US"/>
        </w:rPr>
        <w:t>v</w:t>
      </w:r>
      <w:r w:rsidRPr="0020557E">
        <w:rPr>
          <w:rFonts w:ascii="Times New Roman" w:hAnsi="Times New Roman"/>
          <w:sz w:val="28"/>
          <w:szCs w:val="28"/>
          <w:lang w:val="uk-UA"/>
        </w:rPr>
        <w:t>(</w:t>
      </w:r>
      <w:r w:rsidRPr="0020557E">
        <w:rPr>
          <w:rFonts w:ascii="Times New Roman" w:hAnsi="Times New Roman"/>
          <w:sz w:val="28"/>
          <w:szCs w:val="28"/>
          <w:lang w:val="en-US"/>
        </w:rPr>
        <w:t>t</w:t>
      </w:r>
      <w:r w:rsidRPr="0020557E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20557E">
        <w:rPr>
          <w:rFonts w:ascii="Times New Roman" w:hAnsi="Times New Roman"/>
          <w:sz w:val="28"/>
          <w:szCs w:val="28"/>
          <w:lang w:val="en-US"/>
        </w:rPr>
        <w:t>s</w:t>
      </w:r>
      <w:r w:rsidRPr="0020557E">
        <w:rPr>
          <w:rFonts w:ascii="Times New Roman" w:hAnsi="Times New Roman"/>
          <w:sz w:val="28"/>
          <w:szCs w:val="28"/>
          <w:lang w:val="uk-UA"/>
        </w:rPr>
        <w:t>(</w:t>
      </w:r>
      <w:r w:rsidRPr="0020557E">
        <w:rPr>
          <w:rFonts w:ascii="Times New Roman" w:hAnsi="Times New Roman"/>
          <w:sz w:val="28"/>
          <w:szCs w:val="28"/>
          <w:lang w:val="en-US"/>
        </w:rPr>
        <w:t>t</w:t>
      </w:r>
      <w:r w:rsidRPr="0020557E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20557E">
        <w:rPr>
          <w:rFonts w:ascii="Times New Roman" w:hAnsi="Times New Roman"/>
          <w:sz w:val="28"/>
          <w:szCs w:val="28"/>
          <w:lang w:val="en-US"/>
        </w:rPr>
        <w:t>l</w:t>
      </w:r>
      <w:r w:rsidRPr="0020557E">
        <w:rPr>
          <w:rFonts w:ascii="Times New Roman" w:hAnsi="Times New Roman"/>
          <w:sz w:val="28"/>
          <w:szCs w:val="28"/>
          <w:lang w:val="uk-UA"/>
        </w:rPr>
        <w:t>(</w:t>
      </w:r>
      <w:r w:rsidRPr="0020557E">
        <w:rPr>
          <w:rFonts w:ascii="Times New Roman" w:hAnsi="Times New Roman"/>
          <w:sz w:val="28"/>
          <w:szCs w:val="28"/>
          <w:lang w:val="en-US"/>
        </w:rPr>
        <w:t>t</w:t>
      </w:r>
      <w:r w:rsidRPr="0020557E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20557E">
        <w:rPr>
          <w:rFonts w:ascii="Times New Roman" w:hAnsi="Times New Roman"/>
          <w:sz w:val="28"/>
          <w:szCs w:val="28"/>
          <w:lang w:val="en-US"/>
        </w:rPr>
        <w:t>x</w:t>
      </w:r>
      <w:r w:rsidRPr="0020557E">
        <w:rPr>
          <w:rFonts w:ascii="Times New Roman" w:hAnsi="Times New Roman"/>
          <w:sz w:val="28"/>
          <w:szCs w:val="28"/>
          <w:lang w:val="uk-UA"/>
        </w:rPr>
        <w:t>(</w:t>
      </w:r>
      <w:r w:rsidRPr="0020557E">
        <w:rPr>
          <w:rFonts w:ascii="Times New Roman" w:hAnsi="Times New Roman"/>
          <w:sz w:val="28"/>
          <w:szCs w:val="28"/>
          <w:lang w:val="en-US"/>
        </w:rPr>
        <w:t>t</w:t>
      </w:r>
      <w:r w:rsidRPr="0020557E">
        <w:rPr>
          <w:rFonts w:ascii="Times New Roman" w:hAnsi="Times New Roman"/>
          <w:sz w:val="28"/>
          <w:szCs w:val="28"/>
          <w:lang w:val="uk-UA"/>
        </w:rPr>
        <w:t>).</w:t>
      </w:r>
    </w:p>
    <w:p w:rsidR="00D60FB7" w:rsidRDefault="00D60FB7" w:rsidP="00065D19">
      <w:pPr>
        <w:pStyle w:val="ListParagraph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0557E">
        <w:rPr>
          <w:rFonts w:ascii="Times New Roman" w:hAnsi="Times New Roman"/>
          <w:i/>
          <w:sz w:val="28"/>
          <w:szCs w:val="28"/>
          <w:lang w:val="uk-UA"/>
        </w:rPr>
        <w:t>(5 балів)</w:t>
      </w:r>
    </w:p>
    <w:p w:rsidR="00D60FB7" w:rsidRDefault="00D60FB7" w:rsidP="00065D19">
      <w:pPr>
        <w:pStyle w:val="ListParagraph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60FB7" w:rsidRDefault="00D60FB7" w:rsidP="00065D1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00648">
        <w:rPr>
          <w:rFonts w:ascii="Times New Roman" w:hAnsi="Times New Roman"/>
          <w:sz w:val="28"/>
          <w:lang w:val="uk-UA"/>
        </w:rPr>
        <w:t xml:space="preserve">Санчата , що ковзають по горизонтальному льоду зі швидкістю </w:t>
      </w:r>
      <w:r w:rsidRPr="00800648"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lang w:val="uk-UA"/>
        </w:rPr>
        <w:t>, з’їжджають на асфальт. Довжина полозів санчат</w:t>
      </w:r>
      <w:r w:rsidRPr="008006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  <w:lang w:val="uk-UA"/>
        </w:rPr>
        <w:t>, коефіцієнт тертя по асфальту µ. Яку відстань пройдуть санчата по асфальту до повної зупинки? Тертям о лід знехтувати.</w:t>
      </w:r>
    </w:p>
    <w:p w:rsidR="00D60FB7" w:rsidRPr="0020557E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  <w:lang w:val="uk-UA"/>
        </w:rPr>
      </w:pPr>
      <w:r w:rsidRPr="0020557E">
        <w:rPr>
          <w:rFonts w:ascii="Times New Roman" w:hAnsi="Times New Roman"/>
          <w:i/>
          <w:sz w:val="28"/>
          <w:lang w:val="uk-UA"/>
        </w:rPr>
        <w:t>(5 балів)</w:t>
      </w:r>
    </w:p>
    <w:p w:rsidR="00D60FB7" w:rsidRDefault="00D60FB7" w:rsidP="00065D19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D60FB7" w:rsidRDefault="00D60FB7" w:rsidP="00065D1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Всередені закритого з обох кінців горизонтального циліндра є тонкий невагомий поршень, який може ковзати у циліндрі без тертя. З одного боку поршня знаходиться водень масою 3 г з іншого – азот масою 17 г. Яку частину об'єму циліндра займає водень?</w:t>
      </w:r>
    </w:p>
    <w:p w:rsidR="00D60FB7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  <w:lang w:val="uk-UA"/>
        </w:rPr>
      </w:pPr>
      <w:r w:rsidRPr="0020557E">
        <w:rPr>
          <w:rFonts w:ascii="Times New Roman" w:hAnsi="Times New Roman"/>
          <w:i/>
          <w:sz w:val="28"/>
          <w:lang w:val="uk-UA"/>
        </w:rPr>
        <w:t>(5 балів)</w:t>
      </w:r>
    </w:p>
    <w:p w:rsidR="00D60FB7" w:rsidRPr="0020557E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0557E">
        <w:rPr>
          <w:rFonts w:ascii="Times New Roman" w:hAnsi="Times New Roman"/>
          <w:sz w:val="28"/>
          <w:lang w:val="uk-UA"/>
        </w:rPr>
        <w:t xml:space="preserve">  </w:t>
      </w:r>
    </w:p>
    <w:p w:rsidR="00D60FB7" w:rsidRPr="004D6B0E" w:rsidRDefault="00D60FB7" w:rsidP="00065D1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D6B0E">
        <w:rPr>
          <w:rFonts w:ascii="Times New Roman" w:hAnsi="Times New Roman"/>
          <w:sz w:val="28"/>
          <w:lang w:val="uk-UA"/>
        </w:rPr>
        <w:t>Діелектрик плоского конденсатора складається з шару слюди товщиною 1 мм і шару парафіну товщиною 2 мм. Визначте напруженість поля в кожному шарі діелектрика і різниц</w:t>
      </w:r>
      <w:r>
        <w:rPr>
          <w:rFonts w:ascii="Times New Roman" w:hAnsi="Times New Roman"/>
          <w:sz w:val="28"/>
          <w:lang w:val="uk-UA"/>
        </w:rPr>
        <w:t>ю</w:t>
      </w:r>
      <w:r w:rsidRPr="004D6B0E">
        <w:rPr>
          <w:rFonts w:ascii="Times New Roman" w:hAnsi="Times New Roman"/>
          <w:sz w:val="28"/>
          <w:lang w:val="uk-UA"/>
        </w:rPr>
        <w:t xml:space="preserve"> потенціалів на них, якщо до конденсатора прикладен</w:t>
      </w:r>
      <w:r>
        <w:rPr>
          <w:rFonts w:ascii="Times New Roman" w:hAnsi="Times New Roman"/>
          <w:sz w:val="28"/>
          <w:lang w:val="uk-UA"/>
        </w:rPr>
        <w:t>а</w:t>
      </w:r>
      <w:r w:rsidRPr="004D6B0E">
        <w:rPr>
          <w:rFonts w:ascii="Times New Roman" w:hAnsi="Times New Roman"/>
          <w:sz w:val="28"/>
          <w:lang w:val="uk-UA"/>
        </w:rPr>
        <w:t xml:space="preserve"> напруг</w:t>
      </w:r>
      <w:r>
        <w:rPr>
          <w:rFonts w:ascii="Times New Roman" w:hAnsi="Times New Roman"/>
          <w:sz w:val="28"/>
          <w:lang w:val="uk-UA"/>
        </w:rPr>
        <w:t>а</w:t>
      </w:r>
      <w:r w:rsidRPr="004D6B0E">
        <w:rPr>
          <w:rFonts w:ascii="Times New Roman" w:hAnsi="Times New Roman"/>
          <w:sz w:val="28"/>
          <w:lang w:val="uk-UA"/>
        </w:rPr>
        <w:t xml:space="preserve"> 700 В. Діелектрична проникність слюди дорівнює 6, парафіну</w:t>
      </w:r>
      <w:r>
        <w:rPr>
          <w:rFonts w:ascii="Times New Roman" w:hAnsi="Times New Roman"/>
          <w:sz w:val="28"/>
          <w:lang w:val="uk-UA"/>
        </w:rPr>
        <w:t xml:space="preserve"> – </w:t>
      </w:r>
      <w:r w:rsidRPr="004D6B0E">
        <w:rPr>
          <w:rFonts w:ascii="Times New Roman" w:hAnsi="Times New Roman"/>
          <w:sz w:val="28"/>
          <w:lang w:val="uk-UA"/>
        </w:rPr>
        <w:t>2.</w:t>
      </w:r>
    </w:p>
    <w:p w:rsidR="00D60FB7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 xml:space="preserve">              </w:t>
      </w:r>
      <w:r w:rsidRPr="00292C75">
        <w:rPr>
          <w:rFonts w:ascii="Times New Roman" w:hAnsi="Times New Roman"/>
          <w:i/>
          <w:sz w:val="28"/>
          <w:lang w:val="uk-UA"/>
        </w:rPr>
        <w:t xml:space="preserve">(5 балів) </w:t>
      </w:r>
    </w:p>
    <w:p w:rsidR="00D60FB7" w:rsidRPr="00292C75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  <w:lang w:val="uk-UA"/>
        </w:rPr>
      </w:pPr>
    </w:p>
    <w:p w:rsidR="00D60FB7" w:rsidRDefault="00D60FB7" w:rsidP="00065D1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8150D">
        <w:rPr>
          <w:rFonts w:ascii="Times New Roman" w:hAnsi="Times New Roman"/>
          <w:sz w:val="28"/>
          <w:lang w:val="uk-UA"/>
        </w:rPr>
        <w:t>В кінці зарядки акумулятора сила струму 3 А, а напруга на клемах 8,85 В. На початку розрядки того ж акумулятора сила струму 4 А, а напруга 8,5 В. Визначте ЕРС і внутрішній опір акумулятора.</w:t>
      </w:r>
    </w:p>
    <w:p w:rsidR="00D60FB7" w:rsidRPr="00BB265D" w:rsidRDefault="00D60FB7" w:rsidP="00065D19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lang w:val="uk-UA"/>
        </w:rPr>
        <w:t xml:space="preserve"> (5 балів)</w:t>
      </w:r>
    </w:p>
    <w:p w:rsidR="00D60FB7" w:rsidRDefault="00D60FB7" w:rsidP="00065D19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D60FB7" w:rsidRDefault="00D60FB7" w:rsidP="00065D19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tabs>
          <w:tab w:val="left" w:pos="5189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065D19">
      <w:pPr>
        <w:tabs>
          <w:tab w:val="left" w:pos="5189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FB7" w:rsidRDefault="00D60FB7" w:rsidP="0057602A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D60FB7" w:rsidRPr="0057602A" w:rsidRDefault="00D60FB7" w:rsidP="00E709C5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sectPr w:rsidR="00D60FB7" w:rsidRPr="0057602A" w:rsidSect="00576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A34"/>
    <w:multiLevelType w:val="hybridMultilevel"/>
    <w:tmpl w:val="783C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E07D77"/>
    <w:multiLevelType w:val="hybridMultilevel"/>
    <w:tmpl w:val="0B78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707F92"/>
    <w:multiLevelType w:val="hybridMultilevel"/>
    <w:tmpl w:val="F8D6E470"/>
    <w:lvl w:ilvl="0" w:tplc="515217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1A6817"/>
    <w:multiLevelType w:val="hybridMultilevel"/>
    <w:tmpl w:val="0DC2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0F0471"/>
    <w:multiLevelType w:val="hybridMultilevel"/>
    <w:tmpl w:val="CBC0240C"/>
    <w:lvl w:ilvl="0" w:tplc="2B40A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B51A9A"/>
    <w:multiLevelType w:val="hybridMultilevel"/>
    <w:tmpl w:val="E6062286"/>
    <w:lvl w:ilvl="0" w:tplc="C5829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403EB9"/>
    <w:multiLevelType w:val="multilevel"/>
    <w:tmpl w:val="DB4EF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02A"/>
    <w:rsid w:val="0001353E"/>
    <w:rsid w:val="00065D19"/>
    <w:rsid w:val="000B1842"/>
    <w:rsid w:val="000B2F3A"/>
    <w:rsid w:val="001029F7"/>
    <w:rsid w:val="0014592C"/>
    <w:rsid w:val="0018150D"/>
    <w:rsid w:val="00196184"/>
    <w:rsid w:val="001B04A9"/>
    <w:rsid w:val="001B2906"/>
    <w:rsid w:val="001F0B67"/>
    <w:rsid w:val="0020557E"/>
    <w:rsid w:val="00242148"/>
    <w:rsid w:val="00290416"/>
    <w:rsid w:val="00292C75"/>
    <w:rsid w:val="00294529"/>
    <w:rsid w:val="002B6917"/>
    <w:rsid w:val="003213FD"/>
    <w:rsid w:val="00375806"/>
    <w:rsid w:val="003E2BE6"/>
    <w:rsid w:val="00406E7D"/>
    <w:rsid w:val="00415DCB"/>
    <w:rsid w:val="00466876"/>
    <w:rsid w:val="0047018F"/>
    <w:rsid w:val="004D6B0E"/>
    <w:rsid w:val="005062E0"/>
    <w:rsid w:val="00536A3A"/>
    <w:rsid w:val="00574905"/>
    <w:rsid w:val="0057602A"/>
    <w:rsid w:val="005A01D0"/>
    <w:rsid w:val="005E427B"/>
    <w:rsid w:val="00663489"/>
    <w:rsid w:val="006B4A44"/>
    <w:rsid w:val="00795103"/>
    <w:rsid w:val="007C1B83"/>
    <w:rsid w:val="007E3D22"/>
    <w:rsid w:val="00800648"/>
    <w:rsid w:val="008A5A06"/>
    <w:rsid w:val="008E3563"/>
    <w:rsid w:val="00905333"/>
    <w:rsid w:val="00953E79"/>
    <w:rsid w:val="009A1449"/>
    <w:rsid w:val="009B2216"/>
    <w:rsid w:val="009D7A6A"/>
    <w:rsid w:val="00A16B06"/>
    <w:rsid w:val="00A801AA"/>
    <w:rsid w:val="00AF03AC"/>
    <w:rsid w:val="00B329D4"/>
    <w:rsid w:val="00B8412B"/>
    <w:rsid w:val="00BB265D"/>
    <w:rsid w:val="00BD7A4E"/>
    <w:rsid w:val="00BE0114"/>
    <w:rsid w:val="00C25905"/>
    <w:rsid w:val="00C429DD"/>
    <w:rsid w:val="00CA3C6B"/>
    <w:rsid w:val="00D26E7F"/>
    <w:rsid w:val="00D4697F"/>
    <w:rsid w:val="00D60FB7"/>
    <w:rsid w:val="00DF7511"/>
    <w:rsid w:val="00E00E72"/>
    <w:rsid w:val="00E464D4"/>
    <w:rsid w:val="00E55594"/>
    <w:rsid w:val="00E6628F"/>
    <w:rsid w:val="00E709C5"/>
    <w:rsid w:val="00EF287F"/>
    <w:rsid w:val="00F3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6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B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1048</Words>
  <Characters>5979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3</cp:revision>
  <dcterms:created xsi:type="dcterms:W3CDTF">2015-09-28T21:04:00Z</dcterms:created>
  <dcterms:modified xsi:type="dcterms:W3CDTF">2015-10-01T13:39:00Z</dcterms:modified>
</cp:coreProperties>
</file>